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D0" w:rsidRPr="00DB7F16" w:rsidRDefault="00A9084E">
      <w:pPr>
        <w:rPr>
          <w:b/>
          <w:bCs/>
          <w:u w:val="single"/>
          <w:rtl/>
          <w:lang w:val="en-US" w:bidi="ar-EG"/>
        </w:rPr>
      </w:pPr>
      <w:r w:rsidRPr="00DB7F16">
        <w:rPr>
          <w:b/>
          <w:bCs/>
          <w:u w:val="single"/>
          <w:lang w:val="en-US"/>
        </w:rPr>
        <w:t>Search terms</w:t>
      </w:r>
    </w:p>
    <w:p w:rsidR="006163E8" w:rsidRPr="00DB7F16" w:rsidRDefault="006163E8">
      <w:pPr>
        <w:rPr>
          <w:b/>
          <w:bCs/>
          <w:u w:val="single"/>
          <w:lang w:val="en-US"/>
        </w:rPr>
      </w:pPr>
    </w:p>
    <w:p w:rsidR="006163E8" w:rsidRPr="00DB7F16" w:rsidRDefault="006163E8">
      <w:pPr>
        <w:rPr>
          <w:b/>
          <w:bCs/>
          <w:u w:val="single"/>
          <w:lang w:val="en-US"/>
        </w:rPr>
      </w:pPr>
    </w:p>
    <w:p w:rsidR="00286357" w:rsidRPr="00DB7F16" w:rsidRDefault="00286357">
      <w:pPr>
        <w:rPr>
          <w:lang w:val="en-US"/>
        </w:rPr>
      </w:pPr>
      <w:r w:rsidRPr="00DB7F16">
        <w:rPr>
          <w:lang w:val="en-US"/>
        </w:rPr>
        <w:t>M</w:t>
      </w:r>
      <w:r w:rsidR="00A9084E" w:rsidRPr="00DB7F16">
        <w:rPr>
          <w:lang w:val="en-US"/>
        </w:rPr>
        <w:t>ill</w:t>
      </w:r>
      <w:r w:rsidRPr="00DB7F16">
        <w:rPr>
          <w:lang w:val="en-US"/>
        </w:rPr>
        <w:t>:</w:t>
      </w:r>
    </w:p>
    <w:p w:rsidR="00286357" w:rsidRPr="00DB7F16" w:rsidRDefault="00286357" w:rsidP="00286357">
      <w:pPr>
        <w:pStyle w:val="ListParagraph"/>
        <w:numPr>
          <w:ilvl w:val="0"/>
          <w:numId w:val="1"/>
        </w:numPr>
        <w:rPr>
          <w:lang w:val="en-US"/>
        </w:rPr>
      </w:pPr>
      <w:r w:rsidRPr="00DB7F16">
        <w:rPr>
          <w:lang w:val="en-US"/>
        </w:rPr>
        <w:t>St</w:t>
      </w:r>
      <w:r w:rsidR="00A9084E" w:rsidRPr="00DB7F16">
        <w:rPr>
          <w:lang w:val="en-US"/>
        </w:rPr>
        <w:t>e</w:t>
      </w:r>
      <w:r w:rsidRPr="00DB7F16">
        <w:rPr>
          <w:lang w:val="en-US"/>
        </w:rPr>
        <w:t>m RḤY:</w:t>
      </w:r>
    </w:p>
    <w:p w:rsidR="00286357" w:rsidRPr="00DB7F16" w:rsidRDefault="00286357" w:rsidP="00286357">
      <w:pPr>
        <w:pStyle w:val="ListParagraph"/>
        <w:numPr>
          <w:ilvl w:val="1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رحىً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singular</w:t>
      </w:r>
      <w:r w:rsidRPr="00DB7F16">
        <w:rPr>
          <w:lang w:val="en-US" w:bidi="ar-EG"/>
        </w:rPr>
        <w:t>)</w:t>
      </w:r>
    </w:p>
    <w:p w:rsidR="00286357" w:rsidRPr="00DB7F16" w:rsidRDefault="00286357" w:rsidP="00286357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رحاه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his mill</w:t>
      </w:r>
      <w:r w:rsidRPr="00DB7F16">
        <w:rPr>
          <w:lang w:val="en-US" w:bidi="ar-EG"/>
        </w:rPr>
        <w:t>)</w:t>
      </w:r>
    </w:p>
    <w:p w:rsidR="00286357" w:rsidRPr="00DB7F16" w:rsidRDefault="00286357" w:rsidP="00286357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رحاها</w:t>
      </w:r>
      <w:r w:rsidRPr="00DB7F16">
        <w:rPr>
          <w:lang w:val="en-US" w:bidi="ar-EG"/>
        </w:rPr>
        <w:t xml:space="preserve"> (h</w:t>
      </w:r>
      <w:r w:rsidR="00A9084E" w:rsidRPr="00DB7F16">
        <w:rPr>
          <w:lang w:val="en-US" w:bidi="ar-EG"/>
        </w:rPr>
        <w:t>e</w:t>
      </w:r>
      <w:r w:rsidRPr="00DB7F16">
        <w:rPr>
          <w:lang w:val="en-US" w:bidi="ar-EG"/>
        </w:rPr>
        <w:t>r m</w:t>
      </w:r>
      <w:r w:rsidR="00A9084E" w:rsidRPr="00DB7F16">
        <w:rPr>
          <w:lang w:val="en-US" w:bidi="ar-EG"/>
        </w:rPr>
        <w:t>ill</w:t>
      </w:r>
      <w:r w:rsidRPr="00DB7F16">
        <w:rPr>
          <w:lang w:val="en-US" w:bidi="ar-EG"/>
        </w:rPr>
        <w:t>)</w:t>
      </w:r>
    </w:p>
    <w:p w:rsidR="00286357" w:rsidRPr="00DB7F16" w:rsidRDefault="00286357" w:rsidP="00286357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رحاهم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their</w:t>
      </w:r>
      <w:r w:rsidRPr="00DB7F16">
        <w:rPr>
          <w:lang w:val="en-US" w:bidi="ar-EG"/>
        </w:rPr>
        <w:t xml:space="preserve"> (m) m</w:t>
      </w:r>
      <w:r w:rsidR="00A9084E" w:rsidRPr="00DB7F16">
        <w:rPr>
          <w:lang w:val="en-US" w:bidi="ar-EG"/>
        </w:rPr>
        <w:t>ill</w:t>
      </w:r>
      <w:r w:rsidRPr="00DB7F16">
        <w:rPr>
          <w:lang w:val="en-US" w:bidi="ar-EG"/>
        </w:rPr>
        <w:t>)</w:t>
      </w:r>
    </w:p>
    <w:p w:rsidR="00403D41" w:rsidRPr="00DB7F16" w:rsidRDefault="00E31AE5" w:rsidP="00E31AE5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الرحى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the mill</w:t>
      </w:r>
      <w:r w:rsidRPr="00DB7F16">
        <w:rPr>
          <w:lang w:val="en-US" w:bidi="ar-EG"/>
        </w:rPr>
        <w:t>) (</w:t>
      </w:r>
      <w:r w:rsidRPr="00DB7F16">
        <w:rPr>
          <w:rtl/>
          <w:lang w:val="en-US" w:bidi="ar-EG"/>
        </w:rPr>
        <w:t>الرحا</w:t>
      </w:r>
      <w:r w:rsidRPr="00DB7F16">
        <w:rPr>
          <w:lang w:val="en-US" w:bidi="ar-EG"/>
        </w:rPr>
        <w:t xml:space="preserve"> – </w:t>
      </w:r>
      <w:r w:rsidR="00A9084E" w:rsidRPr="00DB7F16">
        <w:rPr>
          <w:lang w:val="en-US" w:bidi="ar-EG"/>
        </w:rPr>
        <w:t>see later</w:t>
      </w:r>
      <w:r w:rsidRPr="00DB7F16">
        <w:rPr>
          <w:lang w:val="en-US" w:bidi="ar-EG"/>
        </w:rPr>
        <w:t>)</w:t>
      </w:r>
    </w:p>
    <w:p w:rsidR="000B10BE" w:rsidRPr="00DB7F16" w:rsidRDefault="00E31AE5" w:rsidP="00286357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/>
        </w:rPr>
        <w:t>رحا</w:t>
      </w:r>
      <w:r w:rsidRPr="00DB7F16">
        <w:rPr>
          <w:rtl/>
          <w:lang w:val="en-US" w:bidi="ar-EG"/>
        </w:rPr>
        <w:t>\رحًا</w:t>
      </w:r>
      <w:r w:rsidRPr="00DB7F16">
        <w:rPr>
          <w:lang w:val="en-US"/>
        </w:rPr>
        <w:t xml:space="preserve"> (</w:t>
      </w:r>
      <w:r w:rsidR="00A9084E" w:rsidRPr="00DB7F16">
        <w:rPr>
          <w:lang w:val="en-US"/>
        </w:rPr>
        <w:t>this spelling error shows up regularly</w:t>
      </w:r>
      <w:r w:rsidRPr="00DB7F16">
        <w:rPr>
          <w:lang w:val="en-US"/>
        </w:rPr>
        <w:t>)</w:t>
      </w:r>
    </w:p>
    <w:p w:rsidR="00286357" w:rsidRPr="00DB7F16" w:rsidRDefault="006135EE" w:rsidP="00286357">
      <w:pPr>
        <w:pStyle w:val="ListParagraph"/>
        <w:numPr>
          <w:ilvl w:val="1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أرحية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plural)</w:t>
      </w:r>
    </w:p>
    <w:p w:rsidR="006135EE" w:rsidRPr="00DB7F16" w:rsidRDefault="006135EE" w:rsidP="006135EE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أرحيته</w:t>
      </w:r>
    </w:p>
    <w:p w:rsidR="006135EE" w:rsidRPr="00DB7F16" w:rsidRDefault="006135EE" w:rsidP="006135EE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أرحيتها</w:t>
      </w:r>
    </w:p>
    <w:p w:rsidR="006135EE" w:rsidRPr="00DB7F16" w:rsidRDefault="006135EE" w:rsidP="00403D41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أرحيتهم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الأرحية</w:t>
      </w:r>
    </w:p>
    <w:p w:rsidR="006135EE" w:rsidRPr="00DB7F16" w:rsidRDefault="009E2012" w:rsidP="006135EE">
      <w:pPr>
        <w:pStyle w:val="ListParagraph"/>
        <w:numPr>
          <w:ilvl w:val="1"/>
          <w:numId w:val="1"/>
        </w:numPr>
        <w:rPr>
          <w:lang w:val="en-US"/>
        </w:rPr>
      </w:pPr>
      <w:r w:rsidRPr="00DB7F16">
        <w:rPr>
          <w:rtl/>
          <w:lang w:val="en-US"/>
        </w:rPr>
        <w:t>أرحاء</w:t>
      </w:r>
      <w:r w:rsidRPr="00DB7F16">
        <w:rPr>
          <w:lang w:val="en-US"/>
        </w:rPr>
        <w:t xml:space="preserve"> (</w:t>
      </w:r>
      <w:r w:rsidR="00A9084E" w:rsidRPr="00DB7F16">
        <w:rPr>
          <w:lang w:val="en-US"/>
        </w:rPr>
        <w:t>plural</w:t>
      </w:r>
      <w:r w:rsidRPr="00DB7F16">
        <w:rPr>
          <w:lang w:val="en-US"/>
        </w:rPr>
        <w:t>)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أرحاؤه\أرحائه\أرحاءه</w:t>
      </w:r>
      <w:r w:rsidRPr="00DB7F16">
        <w:rPr>
          <w:lang w:val="en-US" w:bidi="ar-EG"/>
        </w:rPr>
        <w:t xml:space="preserve"> (nom/gen/</w:t>
      </w:r>
      <w:proofErr w:type="spellStart"/>
      <w:r w:rsidRPr="00DB7F16">
        <w:rPr>
          <w:lang w:val="en-US" w:bidi="ar-EG"/>
        </w:rPr>
        <w:t>acc</w:t>
      </w:r>
      <w:proofErr w:type="spellEnd"/>
      <w:r w:rsidRPr="00DB7F16">
        <w:rPr>
          <w:lang w:val="en-US" w:bidi="ar-EG"/>
        </w:rPr>
        <w:t>)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أرحاؤها\أرحائها\أرحاءها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أرحاؤهم\أرحائهم\أرحاءهم</w:t>
      </w:r>
    </w:p>
    <w:p w:rsidR="00403D41" w:rsidRPr="00DB7F16" w:rsidRDefault="00403D41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الأرحاء</w:t>
      </w:r>
    </w:p>
    <w:p w:rsidR="009E2012" w:rsidRPr="00DB7F16" w:rsidRDefault="009E2012" w:rsidP="00A9084E">
      <w:pPr>
        <w:pStyle w:val="ListParagraph"/>
        <w:numPr>
          <w:ilvl w:val="1"/>
          <w:numId w:val="1"/>
        </w:numPr>
        <w:rPr>
          <w:lang w:val="en-US"/>
        </w:rPr>
      </w:pPr>
      <w:r w:rsidRPr="00DB7F16">
        <w:rPr>
          <w:rtl/>
          <w:lang w:val="en-US"/>
        </w:rPr>
        <w:t>رُحي</w:t>
      </w:r>
      <w:r w:rsidR="00A9084E" w:rsidRPr="00DB7F16">
        <w:rPr>
          <w:lang w:val="en-US"/>
        </w:rPr>
        <w:t xml:space="preserve"> (plural</w:t>
      </w:r>
      <w:r w:rsidRPr="00DB7F16">
        <w:rPr>
          <w:lang w:val="en-US"/>
        </w:rPr>
        <w:t>)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رحيه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رحيها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رحيهم</w:t>
      </w:r>
    </w:p>
    <w:p w:rsidR="00403D41" w:rsidRPr="00DB7F16" w:rsidRDefault="00403D41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الرحي</w:t>
      </w:r>
      <w:r w:rsidRPr="00DB7F16">
        <w:rPr>
          <w:lang w:val="en-US" w:bidi="ar-EG"/>
        </w:rPr>
        <w:t xml:space="preserve"> </w:t>
      </w:r>
    </w:p>
    <w:p w:rsidR="00950C86" w:rsidRPr="00DB7F16" w:rsidRDefault="00950C86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رحيًا</w:t>
      </w:r>
      <w:r w:rsidR="00A9084E" w:rsidRPr="00DB7F16">
        <w:rPr>
          <w:lang w:val="en-US" w:bidi="ar-EG"/>
        </w:rPr>
        <w:t xml:space="preserve"> (accusative</w:t>
      </w:r>
      <w:r w:rsidRPr="00DB7F16">
        <w:rPr>
          <w:lang w:val="en-US" w:bidi="ar-EG"/>
        </w:rPr>
        <w:t>)</w:t>
      </w:r>
    </w:p>
    <w:p w:rsidR="00277331" w:rsidRPr="00DB7F16" w:rsidRDefault="00277331" w:rsidP="00277331">
      <w:pPr>
        <w:pStyle w:val="ListParagraph"/>
        <w:numPr>
          <w:ilvl w:val="1"/>
          <w:numId w:val="1"/>
        </w:numPr>
        <w:rPr>
          <w:lang w:val="en-US"/>
        </w:rPr>
      </w:pPr>
      <w:r w:rsidRPr="00DB7F16">
        <w:rPr>
          <w:rtl/>
          <w:lang w:val="en-US"/>
        </w:rPr>
        <w:t>أرحٍ</w:t>
      </w:r>
      <w:r w:rsidRPr="00DB7F16">
        <w:rPr>
          <w:lang w:val="en-US"/>
        </w:rPr>
        <w:t xml:space="preserve"> (</w:t>
      </w:r>
      <w:r w:rsidR="00A9084E" w:rsidRPr="00DB7F16">
        <w:rPr>
          <w:lang w:val="en-US"/>
        </w:rPr>
        <w:t>plural</w:t>
      </w:r>
      <w:r w:rsidR="007C2886">
        <w:rPr>
          <w:lang w:val="en-US"/>
        </w:rPr>
        <w:t xml:space="preserve">) </w:t>
      </w:r>
      <w:r w:rsidR="007C2886" w:rsidRPr="007C2886">
        <w:rPr>
          <w:lang w:val="en-US"/>
        </w:rPr>
        <w:sym w:font="Wingdings" w:char="F0E0"/>
      </w:r>
      <w:r w:rsidR="007C2886">
        <w:rPr>
          <w:lang w:val="en-US"/>
        </w:rPr>
        <w:t xml:space="preserve"> no finds</w:t>
      </w:r>
    </w:p>
    <w:p w:rsidR="009E2012" w:rsidRPr="00DB7F16" w:rsidRDefault="009E2012" w:rsidP="009E2012">
      <w:pPr>
        <w:pStyle w:val="ListParagraph"/>
        <w:rPr>
          <w:lang w:val="en-US"/>
        </w:rPr>
      </w:pPr>
    </w:p>
    <w:p w:rsidR="009E2012" w:rsidRPr="00DB7F16" w:rsidRDefault="009E2012" w:rsidP="009E2012">
      <w:pPr>
        <w:pStyle w:val="ListParagraph"/>
        <w:numPr>
          <w:ilvl w:val="0"/>
          <w:numId w:val="1"/>
        </w:numPr>
        <w:rPr>
          <w:lang w:val="en-US"/>
        </w:rPr>
      </w:pPr>
      <w:r w:rsidRPr="00DB7F16">
        <w:rPr>
          <w:lang w:val="en-US"/>
        </w:rPr>
        <w:t>St</w:t>
      </w:r>
      <w:r w:rsidR="00A9084E" w:rsidRPr="00DB7F16">
        <w:rPr>
          <w:lang w:val="en-US"/>
        </w:rPr>
        <w:t>e</w:t>
      </w:r>
      <w:r w:rsidRPr="00DB7F16">
        <w:rPr>
          <w:lang w:val="en-US"/>
        </w:rPr>
        <w:t>m ṬḤN:</w:t>
      </w:r>
    </w:p>
    <w:p w:rsidR="009E2012" w:rsidRPr="00DB7F16" w:rsidRDefault="009E2012" w:rsidP="009E2012">
      <w:pPr>
        <w:pStyle w:val="ListParagraph"/>
        <w:numPr>
          <w:ilvl w:val="1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طاحون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singular</w:t>
      </w:r>
      <w:r w:rsidRPr="00DB7F16">
        <w:rPr>
          <w:lang w:val="en-US" w:bidi="ar-EG"/>
        </w:rPr>
        <w:t>)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طاحونه</w:t>
      </w:r>
    </w:p>
    <w:p w:rsidR="009E2012" w:rsidRPr="00DB7F16" w:rsidRDefault="009E2012" w:rsidP="009E2012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طاحونها</w:t>
      </w:r>
    </w:p>
    <w:p w:rsidR="009E2012" w:rsidRPr="00DB7F16" w:rsidRDefault="009E2012" w:rsidP="00403D41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طاحونهم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الطاحون</w:t>
      </w:r>
    </w:p>
    <w:p w:rsidR="00950C86" w:rsidRPr="00DB7F16" w:rsidRDefault="00950C86" w:rsidP="00403D41">
      <w:pPr>
        <w:pStyle w:val="ListParagraph"/>
        <w:numPr>
          <w:ilvl w:val="2"/>
          <w:numId w:val="1"/>
        </w:numPr>
        <w:rPr>
          <w:lang w:val="en-US"/>
        </w:rPr>
      </w:pPr>
      <w:r w:rsidRPr="00DB7F16">
        <w:rPr>
          <w:rtl/>
          <w:lang w:val="en-US" w:bidi="ar-EG"/>
        </w:rPr>
        <w:t>طاحونًا</w:t>
      </w:r>
      <w:r w:rsidRPr="00DB7F16">
        <w:rPr>
          <w:lang w:val="en-US" w:bidi="ar-EG"/>
        </w:rPr>
        <w:t xml:space="preserve"> (</w:t>
      </w:r>
      <w:proofErr w:type="spellStart"/>
      <w:r w:rsidRPr="00DB7F16">
        <w:rPr>
          <w:lang w:val="en-US" w:bidi="ar-EG"/>
        </w:rPr>
        <w:t>acc</w:t>
      </w:r>
      <w:proofErr w:type="spellEnd"/>
      <w:r w:rsidRPr="00DB7F16">
        <w:rPr>
          <w:lang w:val="en-US" w:bidi="ar-EG"/>
        </w:rPr>
        <w:t>)</w:t>
      </w:r>
    </w:p>
    <w:p w:rsidR="009E2012" w:rsidRPr="00DB7F16" w:rsidRDefault="00403D41" w:rsidP="00403D41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طاحونة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singular</w:t>
      </w:r>
      <w:r w:rsidRPr="00DB7F16">
        <w:rPr>
          <w:lang w:val="en-US" w:bidi="ar-EG"/>
        </w:rPr>
        <w:t>)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طاحونته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طاحونتها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طاحونتهم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الطاحونة</w:t>
      </w:r>
    </w:p>
    <w:p w:rsidR="00403D41" w:rsidRPr="00DB7F16" w:rsidRDefault="00403D41" w:rsidP="00403D41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طواحين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plural</w:t>
      </w:r>
      <w:r w:rsidRPr="00DB7F16">
        <w:rPr>
          <w:lang w:val="en-US" w:bidi="ar-EG"/>
        </w:rPr>
        <w:t xml:space="preserve">, </w:t>
      </w:r>
      <w:proofErr w:type="spellStart"/>
      <w:r w:rsidRPr="00DB7F16">
        <w:rPr>
          <w:lang w:val="en-US" w:bidi="ar-EG"/>
        </w:rPr>
        <w:t>dipto</w:t>
      </w:r>
      <w:r w:rsidR="00A9084E" w:rsidRPr="00DB7F16">
        <w:rPr>
          <w:lang w:val="en-US" w:bidi="ar-EG"/>
        </w:rPr>
        <w:t>te</w:t>
      </w:r>
      <w:proofErr w:type="spellEnd"/>
      <w:r w:rsidRPr="00DB7F16">
        <w:rPr>
          <w:lang w:val="en-US" w:bidi="ar-EG"/>
        </w:rPr>
        <w:t>)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طواحينه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طواحينها</w:t>
      </w:r>
    </w:p>
    <w:p w:rsidR="00403D41" w:rsidRPr="00DB7F16" w:rsidRDefault="00403D41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طواحينهم</w:t>
      </w:r>
    </w:p>
    <w:p w:rsidR="00403D41" w:rsidRPr="00DB7F16" w:rsidRDefault="00720D57" w:rsidP="00403D41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الط</w:t>
      </w:r>
      <w:r w:rsidR="00403D41" w:rsidRPr="00DB7F16">
        <w:rPr>
          <w:rtl/>
          <w:lang w:val="en-US" w:bidi="ar-EG"/>
        </w:rPr>
        <w:t>واحين</w:t>
      </w:r>
    </w:p>
    <w:p w:rsidR="00720D57" w:rsidRPr="00DB7F16" w:rsidRDefault="00720D57" w:rsidP="00720D57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طحّانة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plural</w:t>
      </w:r>
      <w:r w:rsidRPr="00DB7F16">
        <w:rPr>
          <w:lang w:val="en-US" w:bidi="ar-EG"/>
        </w:rPr>
        <w:t>)</w:t>
      </w:r>
    </w:p>
    <w:p w:rsidR="00720D57" w:rsidRPr="00DB7F16" w:rsidRDefault="00720D57" w:rsidP="00720D57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طحانته</w:t>
      </w:r>
    </w:p>
    <w:p w:rsidR="00720D57" w:rsidRPr="00DB7F16" w:rsidRDefault="00720D57" w:rsidP="00720D57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طحانتها</w:t>
      </w:r>
    </w:p>
    <w:p w:rsidR="00720D57" w:rsidRPr="00DB7F16" w:rsidRDefault="00720D57" w:rsidP="00720D57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طحانتهم</w:t>
      </w:r>
    </w:p>
    <w:p w:rsidR="00720D57" w:rsidRPr="00DB7F16" w:rsidRDefault="00720D57" w:rsidP="00720D57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الطحانة</w:t>
      </w:r>
    </w:p>
    <w:p w:rsidR="00B95743" w:rsidRPr="00DB7F16" w:rsidRDefault="00B95743" w:rsidP="00B95743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مطحنة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>singular</w:t>
      </w:r>
      <w:r w:rsidRPr="00DB7F16">
        <w:rPr>
          <w:lang w:val="en-US" w:bidi="ar-EG"/>
        </w:rPr>
        <w:t>)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مطحنته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lastRenderedPageBreak/>
        <w:t>مطحنتها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مطحنتهم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المطحنة</w:t>
      </w:r>
    </w:p>
    <w:p w:rsidR="00B95743" w:rsidRPr="00DB7F16" w:rsidRDefault="00B95743" w:rsidP="00B95743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مطاحن</w:t>
      </w:r>
      <w:r w:rsidRPr="00DB7F16">
        <w:rPr>
          <w:lang w:val="en-US" w:bidi="ar-EG"/>
        </w:rPr>
        <w:t xml:space="preserve"> (</w:t>
      </w:r>
      <w:r w:rsidR="00A9084E" w:rsidRPr="00DB7F16">
        <w:rPr>
          <w:lang w:val="en-US" w:bidi="ar-EG"/>
        </w:rPr>
        <w:t xml:space="preserve">plural, </w:t>
      </w:r>
      <w:proofErr w:type="spellStart"/>
      <w:r w:rsidR="00A9084E" w:rsidRPr="00DB7F16">
        <w:rPr>
          <w:lang w:val="en-US" w:bidi="ar-EG"/>
        </w:rPr>
        <w:t>diptote</w:t>
      </w:r>
      <w:proofErr w:type="spellEnd"/>
      <w:r w:rsidRPr="00DB7F16">
        <w:rPr>
          <w:lang w:val="en-US" w:bidi="ar-EG"/>
        </w:rPr>
        <w:t>)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مطاحنه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مطاحنها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مطاحنهم</w:t>
      </w:r>
    </w:p>
    <w:p w:rsidR="00B95743" w:rsidRPr="00DB7F16" w:rsidRDefault="00B95743" w:rsidP="00B95743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المطاحن</w:t>
      </w:r>
    </w:p>
    <w:p w:rsidR="00292FD8" w:rsidRPr="00DB7F16" w:rsidRDefault="00292FD8" w:rsidP="00292FD8">
      <w:pPr>
        <w:rPr>
          <w:lang w:val="en-US" w:bidi="ar-EG"/>
        </w:rPr>
      </w:pPr>
    </w:p>
    <w:p w:rsidR="00270410" w:rsidRPr="00DB7F16" w:rsidRDefault="00270410" w:rsidP="00665397">
      <w:pPr>
        <w:rPr>
          <w:lang w:val="en-US" w:bidi="ar-EG"/>
        </w:rPr>
      </w:pPr>
      <w:r w:rsidRPr="00DB7F16">
        <w:rPr>
          <w:lang w:val="en-US" w:bidi="ar-EG"/>
        </w:rPr>
        <w:t>Most dictionaries (such as Lane</w:t>
      </w:r>
      <w:r w:rsidR="007C2886">
        <w:rPr>
          <w:lang w:val="en-US" w:bidi="ar-EG"/>
        </w:rPr>
        <w:t xml:space="preserve"> (L)</w:t>
      </w:r>
      <w:r w:rsidRPr="00DB7F16">
        <w:rPr>
          <w:lang w:val="en-US" w:bidi="ar-EG"/>
        </w:rPr>
        <w:t xml:space="preserve">, </w:t>
      </w:r>
      <w:proofErr w:type="spellStart"/>
      <w:r w:rsidRPr="00DB7F16">
        <w:rPr>
          <w:lang w:val="en-US" w:bidi="ar-EG"/>
        </w:rPr>
        <w:t>Hava</w:t>
      </w:r>
      <w:proofErr w:type="spellEnd"/>
      <w:r w:rsidR="007C2886">
        <w:rPr>
          <w:lang w:val="en-US" w:bidi="ar-EG"/>
        </w:rPr>
        <w:t xml:space="preserve"> (H)</w:t>
      </w:r>
      <w:r w:rsidRPr="00DB7F16">
        <w:rPr>
          <w:lang w:val="en-US" w:bidi="ar-EG"/>
        </w:rPr>
        <w:t xml:space="preserve">, </w:t>
      </w:r>
      <w:proofErr w:type="spellStart"/>
      <w:r w:rsidRPr="00DB7F16">
        <w:rPr>
          <w:lang w:val="en-US" w:bidi="ar-EG"/>
        </w:rPr>
        <w:t>Wehr</w:t>
      </w:r>
      <w:proofErr w:type="spellEnd"/>
      <w:r w:rsidR="007C2886">
        <w:rPr>
          <w:lang w:val="en-US" w:bidi="ar-EG"/>
        </w:rPr>
        <w:t xml:space="preserve"> (W)</w:t>
      </w:r>
      <w:r w:rsidRPr="00DB7F16">
        <w:rPr>
          <w:lang w:val="en-US" w:bidi="ar-EG"/>
        </w:rPr>
        <w:t>) describe the term</w:t>
      </w:r>
      <w:r w:rsidR="00786297" w:rsidRPr="00DB7F16">
        <w:rPr>
          <w:lang w:val="en-US" w:bidi="ar-EG"/>
        </w:rPr>
        <w:t xml:space="preserve"> </w:t>
      </w:r>
      <w:r w:rsidR="00786297" w:rsidRPr="00DB7F16">
        <w:rPr>
          <w:rtl/>
          <w:lang w:val="en-US" w:bidi="ar-EG"/>
        </w:rPr>
        <w:t>دولاب</w:t>
      </w:r>
      <w:r w:rsidR="00786297" w:rsidRPr="00DB7F16">
        <w:rPr>
          <w:lang w:val="en-US" w:bidi="ar-EG"/>
        </w:rPr>
        <w:t xml:space="preserve"> (</w:t>
      </w:r>
      <w:proofErr w:type="spellStart"/>
      <w:r w:rsidR="00786297" w:rsidRPr="00DB7F16">
        <w:rPr>
          <w:lang w:val="en-US" w:bidi="ar-EG"/>
        </w:rPr>
        <w:t>dūlāb</w:t>
      </w:r>
      <w:proofErr w:type="spellEnd"/>
      <w:r w:rsidR="00786297" w:rsidRPr="00DB7F16">
        <w:rPr>
          <w:lang w:val="en-US" w:bidi="ar-EG"/>
        </w:rPr>
        <w:t xml:space="preserve">, </w:t>
      </w:r>
      <w:r w:rsidRPr="00DB7F16">
        <w:rPr>
          <w:lang w:val="en-US" w:bidi="ar-EG"/>
        </w:rPr>
        <w:t>plural</w:t>
      </w:r>
      <w:r w:rsidR="00786297" w:rsidRPr="00DB7F16">
        <w:rPr>
          <w:lang w:val="en-US" w:bidi="ar-EG"/>
        </w:rPr>
        <w:t xml:space="preserve"> </w:t>
      </w:r>
      <w:r w:rsidR="00786297" w:rsidRPr="00DB7F16">
        <w:rPr>
          <w:rtl/>
          <w:lang w:val="en-US" w:bidi="ar-EG"/>
        </w:rPr>
        <w:t>دواليب</w:t>
      </w:r>
      <w:r w:rsidR="00786297" w:rsidRPr="00DB7F16">
        <w:rPr>
          <w:lang w:val="en-US" w:bidi="ar-EG"/>
        </w:rPr>
        <w:t>\</w:t>
      </w:r>
      <w:proofErr w:type="spellStart"/>
      <w:r w:rsidR="00786297" w:rsidRPr="00DB7F16">
        <w:rPr>
          <w:lang w:val="en-US" w:bidi="ar-EG"/>
        </w:rPr>
        <w:t>dawālīb</w:t>
      </w:r>
      <w:proofErr w:type="spellEnd"/>
      <w:r w:rsidR="00786297" w:rsidRPr="00DB7F16">
        <w:rPr>
          <w:lang w:val="en-US" w:bidi="ar-EG"/>
        </w:rPr>
        <w:t xml:space="preserve">) </w:t>
      </w:r>
      <w:r w:rsidRPr="00DB7F16">
        <w:rPr>
          <w:lang w:val="en-US" w:bidi="ar-EG"/>
        </w:rPr>
        <w:t xml:space="preserve">as an irrigation wheel/water wheel. Similarly according to </w:t>
      </w:r>
      <w:proofErr w:type="spellStart"/>
      <w:r w:rsidRPr="00DB7F16">
        <w:rPr>
          <w:lang w:val="en-US" w:bidi="ar-EG"/>
        </w:rPr>
        <w:t>Lisān</w:t>
      </w:r>
      <w:proofErr w:type="spellEnd"/>
      <w:r w:rsidRPr="00DB7F16">
        <w:rPr>
          <w:lang w:val="en-US" w:bidi="ar-EG"/>
        </w:rPr>
        <w:t xml:space="preserve"> al-</w:t>
      </w:r>
      <w:proofErr w:type="spellStart"/>
      <w:r w:rsidRPr="00DB7F16">
        <w:rPr>
          <w:vertAlign w:val="superscript"/>
          <w:lang w:val="en-US" w:bidi="ar-EG"/>
        </w:rPr>
        <w:t>c</w:t>
      </w:r>
      <w:r w:rsidRPr="00DB7F16">
        <w:rPr>
          <w:lang w:val="en-US" w:bidi="ar-EG"/>
        </w:rPr>
        <w:t>Arab</w:t>
      </w:r>
      <w:proofErr w:type="spellEnd"/>
      <w:r w:rsidR="007C2886">
        <w:rPr>
          <w:lang w:val="en-US" w:bidi="ar-EG"/>
        </w:rPr>
        <w:t xml:space="preserve"> (L-A)</w:t>
      </w:r>
      <w:r w:rsidRPr="00DB7F16">
        <w:rPr>
          <w:lang w:val="en-US" w:bidi="ar-EG"/>
        </w:rPr>
        <w:t xml:space="preserve">: </w:t>
      </w:r>
      <w:r w:rsidRPr="00DB7F16">
        <w:rPr>
          <w:rtl/>
          <w:lang w:val="en-US" w:bidi="ar-EG"/>
        </w:rPr>
        <w:t xml:space="preserve">على شكل الناعورة </w:t>
      </w:r>
      <w:r w:rsidRPr="00DB7F16">
        <w:rPr>
          <w:lang w:val="en-US" w:bidi="ar-EG"/>
        </w:rPr>
        <w:t xml:space="preserve"> (‘It looks like a </w:t>
      </w:r>
      <w:proofErr w:type="spellStart"/>
      <w:r w:rsidRPr="00DB7F16">
        <w:rPr>
          <w:lang w:val="en-US" w:bidi="ar-EG"/>
        </w:rPr>
        <w:t>noria</w:t>
      </w:r>
      <w:proofErr w:type="spellEnd"/>
      <w:r w:rsidRPr="00DB7F16">
        <w:rPr>
          <w:lang w:val="en-US" w:bidi="ar-EG"/>
        </w:rPr>
        <w:t>’). However, in e.g. al-</w:t>
      </w:r>
      <w:proofErr w:type="spellStart"/>
      <w:r w:rsidRPr="00DB7F16">
        <w:rPr>
          <w:lang w:val="en-US" w:bidi="ar-EG"/>
        </w:rPr>
        <w:t>Muqaddasī</w:t>
      </w:r>
      <w:proofErr w:type="spellEnd"/>
      <w:r w:rsidRPr="00DB7F16">
        <w:rPr>
          <w:lang w:val="en-US" w:bidi="ar-EG"/>
        </w:rPr>
        <w:t xml:space="preserve"> it is not used exclusively in this respect, often it is connected with a mill. An example:</w:t>
      </w:r>
    </w:p>
    <w:p w:rsidR="00270410" w:rsidRPr="00DB7F16" w:rsidRDefault="00270410" w:rsidP="00665397">
      <w:pPr>
        <w:rPr>
          <w:lang w:val="en-US" w:bidi="ar-EG"/>
        </w:rPr>
      </w:pPr>
    </w:p>
    <w:p w:rsidR="00292FD8" w:rsidRPr="00DB7F16" w:rsidRDefault="00665397" w:rsidP="00665397">
      <w:pPr>
        <w:jc w:val="right"/>
        <w:rPr>
          <w:lang w:val="en-US" w:bidi="ar-EG"/>
        </w:rPr>
      </w:pPr>
      <w:r w:rsidRPr="00DB7F16">
        <w:rPr>
          <w:rtl/>
          <w:lang w:val="en-US" w:bidi="ar-EG"/>
        </w:rPr>
        <w:t>فجعل عليه من الجانبين عشرة دواليب ... وتحت كل دولاب رحًا.</w:t>
      </w:r>
    </w:p>
    <w:p w:rsidR="00277331" w:rsidRPr="00DB7F16" w:rsidRDefault="00277331" w:rsidP="00277331">
      <w:pPr>
        <w:rPr>
          <w:lang w:val="en-US" w:bidi="ar-EG"/>
        </w:rPr>
      </w:pPr>
      <w:r w:rsidRPr="00DB7F16">
        <w:rPr>
          <w:lang w:val="en-US" w:bidi="ar-EG"/>
        </w:rPr>
        <w:t>‘H</w:t>
      </w:r>
      <w:r w:rsidR="00270410" w:rsidRPr="00DB7F16">
        <w:rPr>
          <w:lang w:val="en-US" w:bidi="ar-EG"/>
        </w:rPr>
        <w:t>e built ten water wheels on both sides</w:t>
      </w:r>
      <w:r w:rsidRPr="00DB7F16">
        <w:rPr>
          <w:lang w:val="en-US" w:bidi="ar-EG"/>
        </w:rPr>
        <w:t xml:space="preserve"> [</w:t>
      </w:r>
      <w:r w:rsidR="00270410" w:rsidRPr="00DB7F16">
        <w:rPr>
          <w:lang w:val="en-US" w:bidi="ar-EG"/>
        </w:rPr>
        <w:t>of the river</w:t>
      </w:r>
      <w:r w:rsidRPr="00DB7F16">
        <w:rPr>
          <w:lang w:val="en-US" w:bidi="ar-EG"/>
        </w:rPr>
        <w:t xml:space="preserve">] … </w:t>
      </w:r>
      <w:r w:rsidR="00270410" w:rsidRPr="00DB7F16">
        <w:rPr>
          <w:lang w:val="en-US" w:bidi="ar-EG"/>
        </w:rPr>
        <w:t xml:space="preserve">with under each water wheel a mill </w:t>
      </w:r>
      <w:r w:rsidRPr="00DB7F16">
        <w:rPr>
          <w:lang w:val="en-US" w:bidi="ar-EG"/>
        </w:rPr>
        <w:t>[st</w:t>
      </w:r>
      <w:r w:rsidR="00270410" w:rsidRPr="00DB7F16">
        <w:rPr>
          <w:lang w:val="en-US" w:bidi="ar-EG"/>
        </w:rPr>
        <w:t>one</w:t>
      </w:r>
      <w:r w:rsidR="008B0F88" w:rsidRPr="00DB7F16">
        <w:rPr>
          <w:lang w:val="en-US" w:bidi="ar-EG"/>
        </w:rPr>
        <w:t>?</w:t>
      </w:r>
      <w:r w:rsidRPr="00DB7F16">
        <w:rPr>
          <w:lang w:val="en-US" w:bidi="ar-EG"/>
        </w:rPr>
        <w:t>].’</w:t>
      </w:r>
      <w:r w:rsidR="001C160D" w:rsidRPr="00DB7F16">
        <w:rPr>
          <w:lang w:val="en-US" w:bidi="ar-EG"/>
        </w:rPr>
        <w:t xml:space="preserve"> </w:t>
      </w:r>
    </w:p>
    <w:p w:rsidR="001C160D" w:rsidRPr="00DB7F16" w:rsidRDefault="001C160D" w:rsidP="00277331">
      <w:pPr>
        <w:rPr>
          <w:lang w:val="en-US" w:bidi="ar-EG"/>
        </w:rPr>
      </w:pPr>
    </w:p>
    <w:p w:rsidR="00270410" w:rsidRPr="00DB7F16" w:rsidRDefault="00270410" w:rsidP="001C160D">
      <w:pPr>
        <w:rPr>
          <w:lang w:val="en-US" w:bidi="ar-EG"/>
        </w:rPr>
      </w:pPr>
      <w:r w:rsidRPr="00DB7F16">
        <w:rPr>
          <w:lang w:val="en-US" w:bidi="ar-EG"/>
        </w:rPr>
        <w:t>The relationship between</w:t>
      </w:r>
      <w:r w:rsidR="001C160D" w:rsidRPr="00DB7F16">
        <w:rPr>
          <w:lang w:val="en-US" w:bidi="ar-EG"/>
        </w:rPr>
        <w:t xml:space="preserve"> </w:t>
      </w:r>
      <w:proofErr w:type="spellStart"/>
      <w:r w:rsidR="001C160D" w:rsidRPr="00DB7F16">
        <w:rPr>
          <w:i/>
          <w:iCs/>
          <w:lang w:val="en-US" w:bidi="ar-EG"/>
        </w:rPr>
        <w:t>dūlāb</w:t>
      </w:r>
      <w:proofErr w:type="spellEnd"/>
      <w:r w:rsidR="001C160D" w:rsidRPr="00DB7F16">
        <w:rPr>
          <w:lang w:val="en-US" w:bidi="ar-EG"/>
        </w:rPr>
        <w:t>/</w:t>
      </w:r>
      <w:proofErr w:type="spellStart"/>
      <w:r w:rsidR="001C160D" w:rsidRPr="00DB7F16">
        <w:rPr>
          <w:i/>
          <w:iCs/>
          <w:lang w:val="en-US" w:bidi="ar-EG"/>
        </w:rPr>
        <w:t>dawālīb</w:t>
      </w:r>
      <w:proofErr w:type="spellEnd"/>
      <w:r w:rsidR="001C160D" w:rsidRPr="00DB7F16">
        <w:rPr>
          <w:lang w:val="en-US" w:bidi="ar-EG"/>
        </w:rPr>
        <w:t xml:space="preserve"> </w:t>
      </w:r>
      <w:r w:rsidRPr="00DB7F16">
        <w:rPr>
          <w:lang w:val="en-US" w:bidi="ar-EG"/>
        </w:rPr>
        <w:t xml:space="preserve">and mills is somewhat unclear, though it seems as if primarily water wheels were meant. </w:t>
      </w:r>
      <w:r w:rsidR="00EA56C5">
        <w:rPr>
          <w:lang w:val="en-US" w:bidi="ar-EG"/>
        </w:rPr>
        <w:t xml:space="preserve">This term was not </w:t>
      </w:r>
      <w:r w:rsidR="00441B84" w:rsidRPr="00DB7F16">
        <w:rPr>
          <w:lang w:val="en-US" w:bidi="ar-EG"/>
        </w:rPr>
        <w:t>search</w:t>
      </w:r>
      <w:r w:rsidR="00EA56C5">
        <w:rPr>
          <w:lang w:val="en-US" w:bidi="ar-EG"/>
        </w:rPr>
        <w:t>ed</w:t>
      </w:r>
      <w:r w:rsidRPr="00DB7F16">
        <w:rPr>
          <w:lang w:val="en-US" w:bidi="ar-EG"/>
        </w:rPr>
        <w:t xml:space="preserve">. If someone might want to </w:t>
      </w:r>
      <w:r w:rsidR="00441B84" w:rsidRPr="00DB7F16">
        <w:rPr>
          <w:lang w:val="en-US" w:bidi="ar-EG"/>
        </w:rPr>
        <w:t>use</w:t>
      </w:r>
      <w:r w:rsidRPr="00DB7F16">
        <w:rPr>
          <w:lang w:val="en-US" w:bidi="ar-EG"/>
        </w:rPr>
        <w:t xml:space="preserve"> it</w:t>
      </w:r>
      <w:r w:rsidR="00441B84" w:rsidRPr="00DB7F16">
        <w:rPr>
          <w:lang w:val="en-US" w:bidi="ar-EG"/>
        </w:rPr>
        <w:t xml:space="preserve"> for a search, it concerns the following search terms:</w:t>
      </w:r>
    </w:p>
    <w:p w:rsidR="00441B84" w:rsidRPr="00DB7F16" w:rsidRDefault="00441B84" w:rsidP="001C160D">
      <w:pPr>
        <w:rPr>
          <w:lang w:val="en-US" w:bidi="ar-EG"/>
        </w:rPr>
      </w:pPr>
    </w:p>
    <w:p w:rsidR="00F43BAB" w:rsidRPr="00DB7F16" w:rsidRDefault="00441B84" w:rsidP="00F43BAB">
      <w:pPr>
        <w:pStyle w:val="ListParagraph"/>
        <w:numPr>
          <w:ilvl w:val="0"/>
          <w:numId w:val="1"/>
        </w:numPr>
        <w:rPr>
          <w:lang w:val="en-US" w:bidi="ar-EG"/>
        </w:rPr>
      </w:pPr>
      <w:r w:rsidRPr="00DB7F16">
        <w:rPr>
          <w:lang w:val="en-US" w:bidi="ar-EG"/>
        </w:rPr>
        <w:t>Ste</w:t>
      </w:r>
      <w:r w:rsidR="00F43BAB" w:rsidRPr="00DB7F16">
        <w:rPr>
          <w:lang w:val="en-US" w:bidi="ar-EG"/>
        </w:rPr>
        <w:t>m DLB:</w:t>
      </w:r>
    </w:p>
    <w:p w:rsidR="00F43BAB" w:rsidRPr="00DB7F16" w:rsidRDefault="00841014" w:rsidP="00F43BAB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دولاب</w:t>
      </w:r>
      <w:r w:rsidR="00C74E5E" w:rsidRPr="00DB7F16">
        <w:rPr>
          <w:lang w:val="en-US" w:bidi="ar-EG"/>
        </w:rPr>
        <w:t xml:space="preserve"> (</w:t>
      </w:r>
      <w:r w:rsidR="00441B84" w:rsidRPr="00DB7F16">
        <w:rPr>
          <w:lang w:val="en-US" w:bidi="ar-EG"/>
        </w:rPr>
        <w:t>singular</w:t>
      </w:r>
      <w:r w:rsidR="00C74E5E" w:rsidRPr="00DB7F16">
        <w:rPr>
          <w:lang w:val="en-US" w:bidi="ar-EG"/>
        </w:rPr>
        <w:t>)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دولابه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دولابها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دولابهم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الدولاب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دولابًا</w:t>
      </w:r>
    </w:p>
    <w:p w:rsidR="00841014" w:rsidRPr="00DB7F16" w:rsidRDefault="00841014" w:rsidP="00841014">
      <w:pPr>
        <w:pStyle w:val="ListParagraph"/>
        <w:numPr>
          <w:ilvl w:val="1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دواليب</w:t>
      </w:r>
      <w:r w:rsidR="00C74E5E" w:rsidRPr="00DB7F16">
        <w:rPr>
          <w:lang w:val="en-US" w:bidi="ar-EG"/>
        </w:rPr>
        <w:t xml:space="preserve"> (</w:t>
      </w:r>
      <w:r w:rsidR="00441B84" w:rsidRPr="00DB7F16">
        <w:rPr>
          <w:lang w:val="en-US" w:bidi="ar-EG"/>
        </w:rPr>
        <w:t xml:space="preserve">plural, </w:t>
      </w:r>
      <w:proofErr w:type="spellStart"/>
      <w:r w:rsidR="00441B84" w:rsidRPr="00DB7F16">
        <w:rPr>
          <w:lang w:val="en-US" w:bidi="ar-EG"/>
        </w:rPr>
        <w:t>diptote</w:t>
      </w:r>
      <w:proofErr w:type="spellEnd"/>
      <w:r w:rsidR="00C74E5E" w:rsidRPr="00DB7F16">
        <w:rPr>
          <w:lang w:val="en-US" w:bidi="ar-EG"/>
        </w:rPr>
        <w:t>)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دواليبه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دواليبها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دواليبهم</w:t>
      </w:r>
    </w:p>
    <w:p w:rsidR="00841014" w:rsidRPr="00DB7F16" w:rsidRDefault="00841014" w:rsidP="00841014">
      <w:pPr>
        <w:pStyle w:val="ListParagraph"/>
        <w:numPr>
          <w:ilvl w:val="2"/>
          <w:numId w:val="1"/>
        </w:numPr>
        <w:rPr>
          <w:lang w:val="en-US" w:bidi="ar-EG"/>
        </w:rPr>
      </w:pPr>
      <w:r w:rsidRPr="00DB7F16">
        <w:rPr>
          <w:rtl/>
          <w:lang w:val="en-US" w:bidi="ar-EG"/>
        </w:rPr>
        <w:t>الدواليب</w:t>
      </w:r>
    </w:p>
    <w:p w:rsidR="00BC7654" w:rsidRPr="00DB7F16" w:rsidRDefault="00BC7654" w:rsidP="00277331">
      <w:pPr>
        <w:rPr>
          <w:lang w:val="en-US" w:bidi="ar-EG"/>
        </w:rPr>
      </w:pPr>
    </w:p>
    <w:p w:rsidR="00441B84" w:rsidRPr="00DB7F16" w:rsidRDefault="00441B84" w:rsidP="007C2886">
      <w:pPr>
        <w:rPr>
          <w:lang w:val="en-US" w:bidi="ar-EG"/>
        </w:rPr>
      </w:pPr>
      <w:r w:rsidRPr="00DB7F16">
        <w:rPr>
          <w:lang w:val="en-US" w:bidi="ar-EG"/>
        </w:rPr>
        <w:t>In Basil Anthony Collins’ translation of Al-</w:t>
      </w:r>
      <w:proofErr w:type="spellStart"/>
      <w:r w:rsidRPr="00DB7F16">
        <w:rPr>
          <w:lang w:val="en-US" w:bidi="ar-EG"/>
        </w:rPr>
        <w:t>Muqaddasī</w:t>
      </w:r>
      <w:proofErr w:type="spellEnd"/>
      <w:r w:rsidRPr="00DB7F16">
        <w:rPr>
          <w:lang w:val="en-US" w:bidi="ar-EG"/>
        </w:rPr>
        <w:t xml:space="preserve"> the term</w:t>
      </w:r>
      <w:r w:rsidR="00177139" w:rsidRPr="00DB7F16">
        <w:rPr>
          <w:lang w:val="en-US" w:bidi="ar-EG"/>
        </w:rPr>
        <w:t xml:space="preserve"> </w:t>
      </w:r>
      <w:r w:rsidRPr="00DB7F16">
        <w:rPr>
          <w:lang w:val="en-US" w:bidi="ar-EG"/>
        </w:rPr>
        <w:t xml:space="preserve"> </w:t>
      </w:r>
      <w:r w:rsidR="0050602E" w:rsidRPr="00DB7F16">
        <w:rPr>
          <w:rtl/>
          <w:lang w:val="en-US" w:bidi="ar-EG"/>
        </w:rPr>
        <w:t>دواميس</w:t>
      </w:r>
      <w:r w:rsidR="0050602E" w:rsidRPr="00DB7F16">
        <w:rPr>
          <w:lang w:val="en-US" w:bidi="ar-EG"/>
        </w:rPr>
        <w:t xml:space="preserve"> (</w:t>
      </w:r>
      <w:proofErr w:type="spellStart"/>
      <w:r w:rsidR="0050602E" w:rsidRPr="00DB7F16">
        <w:rPr>
          <w:lang w:val="en-US" w:bidi="ar-EG"/>
        </w:rPr>
        <w:t>dawāmīs</w:t>
      </w:r>
      <w:proofErr w:type="spellEnd"/>
      <w:r w:rsidR="0050602E" w:rsidRPr="00DB7F16">
        <w:rPr>
          <w:lang w:val="en-US" w:bidi="ar-EG"/>
        </w:rPr>
        <w:t xml:space="preserve"> (</w:t>
      </w:r>
      <w:r w:rsidRPr="00DB7F16">
        <w:rPr>
          <w:lang w:val="en-US" w:bidi="ar-EG"/>
        </w:rPr>
        <w:t>plural</w:t>
      </w:r>
      <w:r w:rsidR="0050602E" w:rsidRPr="00DB7F16">
        <w:rPr>
          <w:lang w:val="en-US" w:bidi="ar-EG"/>
        </w:rPr>
        <w:t xml:space="preserve">)) </w:t>
      </w:r>
      <w:r w:rsidRPr="00DB7F16">
        <w:rPr>
          <w:lang w:val="en-US" w:bidi="ar-EG"/>
        </w:rPr>
        <w:t xml:space="preserve">has been at least once translated as ‘mills’, though </w:t>
      </w:r>
      <w:r w:rsidR="00EA56C5">
        <w:rPr>
          <w:lang w:val="en-US" w:bidi="ar-EG"/>
        </w:rPr>
        <w:t xml:space="preserve">the </w:t>
      </w:r>
      <w:r w:rsidRPr="00DB7F16">
        <w:rPr>
          <w:lang w:val="en-US" w:bidi="ar-EG"/>
        </w:rPr>
        <w:t>justification for this</w:t>
      </w:r>
      <w:r w:rsidR="00EA56C5">
        <w:rPr>
          <w:lang w:val="en-US" w:bidi="ar-EG"/>
        </w:rPr>
        <w:t xml:space="preserve"> is unclear</w:t>
      </w:r>
      <w:r w:rsidRPr="00DB7F16">
        <w:rPr>
          <w:lang w:val="en-US" w:bidi="ar-EG"/>
        </w:rPr>
        <w:t>. The various dictionaries (H, W, L-A, (no entry in L)</w:t>
      </w:r>
      <w:r w:rsidR="007C2886">
        <w:rPr>
          <w:lang w:val="en-US" w:bidi="ar-EG"/>
        </w:rPr>
        <w:t>,</w:t>
      </w:r>
      <w:r w:rsidRPr="00DB7F16">
        <w:rPr>
          <w:lang w:val="en-US" w:bidi="ar-EG"/>
        </w:rPr>
        <w:t xml:space="preserve"> all give translations </w:t>
      </w:r>
      <w:r w:rsidR="00177139" w:rsidRPr="00DB7F16">
        <w:rPr>
          <w:lang w:val="en-US" w:bidi="ar-EG"/>
        </w:rPr>
        <w:t xml:space="preserve">such </w:t>
      </w:r>
      <w:r w:rsidRPr="00DB7F16">
        <w:rPr>
          <w:lang w:val="en-US" w:bidi="ar-EG"/>
        </w:rPr>
        <w:t>as grottoes, ‘hunter’s hut’ (H), tunnels, catacombs, tombs (</w:t>
      </w:r>
      <w:r w:rsidRPr="00DB7F16">
        <w:rPr>
          <w:rtl/>
          <w:lang w:val="en-US" w:bidi="ar-EG"/>
        </w:rPr>
        <w:t>دياميس</w:t>
      </w:r>
      <w:r w:rsidRPr="00DB7F16">
        <w:rPr>
          <w:lang w:val="en-US" w:bidi="ar-EG"/>
        </w:rPr>
        <w:t xml:space="preserve">). From the text a </w:t>
      </w:r>
      <w:r w:rsidR="00177139" w:rsidRPr="00DB7F16">
        <w:rPr>
          <w:lang w:val="en-US" w:bidi="ar-EG"/>
        </w:rPr>
        <w:t>connotation</w:t>
      </w:r>
      <w:r w:rsidRPr="00DB7F16">
        <w:rPr>
          <w:lang w:val="en-US" w:bidi="ar-EG"/>
        </w:rPr>
        <w:t xml:space="preserve"> of ‘mills’ is not at all straightforward or </w:t>
      </w:r>
      <w:r w:rsidR="007C2886">
        <w:rPr>
          <w:lang w:val="en-US" w:bidi="ar-EG"/>
        </w:rPr>
        <w:t>inevitable – tunnels, for instance,</w:t>
      </w:r>
      <w:r w:rsidR="00177139" w:rsidRPr="00DB7F16">
        <w:rPr>
          <w:lang w:val="en-US" w:bidi="ar-EG"/>
        </w:rPr>
        <w:t xml:space="preserve"> would be equally possible. (It is </w:t>
      </w:r>
      <w:r w:rsidR="007C2886">
        <w:rPr>
          <w:lang w:val="en-US" w:bidi="ar-EG"/>
        </w:rPr>
        <w:t xml:space="preserve">a </w:t>
      </w:r>
      <w:r w:rsidR="00177139" w:rsidRPr="00DB7F16">
        <w:rPr>
          <w:lang w:val="en-US" w:bidi="ar-EG"/>
        </w:rPr>
        <w:t>rather vague</w:t>
      </w:r>
      <w:r w:rsidR="007C2886">
        <w:rPr>
          <w:lang w:val="en-US" w:bidi="ar-EG"/>
        </w:rPr>
        <w:t xml:space="preserve"> sentence</w:t>
      </w:r>
      <w:r w:rsidR="00177139" w:rsidRPr="00DB7F16">
        <w:rPr>
          <w:lang w:val="en-US" w:bidi="ar-EG"/>
        </w:rPr>
        <w:t xml:space="preserve">: ‘There are strange </w:t>
      </w:r>
      <w:proofErr w:type="spellStart"/>
      <w:r w:rsidR="00177139" w:rsidRPr="00DB7F16">
        <w:rPr>
          <w:i/>
          <w:iCs/>
          <w:lang w:val="en-US" w:bidi="ar-EG"/>
        </w:rPr>
        <w:t>dawāmīs</w:t>
      </w:r>
      <w:proofErr w:type="spellEnd"/>
      <w:r w:rsidR="00177139" w:rsidRPr="00DB7F16">
        <w:rPr>
          <w:lang w:val="en-US" w:bidi="ar-EG"/>
        </w:rPr>
        <w:t>.’, etc.)</w:t>
      </w:r>
    </w:p>
    <w:p w:rsidR="00E732AF" w:rsidRPr="00DB7F16" w:rsidRDefault="00E732AF" w:rsidP="00BC7654">
      <w:pPr>
        <w:rPr>
          <w:lang w:val="en-US" w:bidi="ar-EG"/>
        </w:rPr>
      </w:pPr>
    </w:p>
    <w:p w:rsidR="00177139" w:rsidRPr="00DB7F16" w:rsidRDefault="00177139" w:rsidP="00BC7654">
      <w:pPr>
        <w:rPr>
          <w:lang w:val="en-US" w:bidi="ar-EG"/>
        </w:rPr>
      </w:pPr>
      <w:r w:rsidRPr="00DB7F16">
        <w:rPr>
          <w:lang w:val="en-US" w:bidi="ar-EG"/>
        </w:rPr>
        <w:t xml:space="preserve">Furthermore all terms have </w:t>
      </w:r>
      <w:r w:rsidR="008100BA">
        <w:rPr>
          <w:lang w:val="en-US" w:bidi="ar-EG"/>
        </w:rPr>
        <w:t>been</w:t>
      </w:r>
      <w:r w:rsidRPr="00DB7F16">
        <w:rPr>
          <w:lang w:val="en-US" w:bidi="ar-EG"/>
        </w:rPr>
        <w:t xml:space="preserve"> searched with the </w:t>
      </w:r>
      <w:r w:rsidR="001B5497" w:rsidRPr="00DB7F16">
        <w:rPr>
          <w:sz w:val="27"/>
          <w:szCs w:val="27"/>
          <w:rtl/>
          <w:lang w:val="en-US" w:bidi="ar-EG"/>
        </w:rPr>
        <w:t>و</w:t>
      </w:r>
      <w:r w:rsidR="001B5497" w:rsidRPr="00DB7F16">
        <w:rPr>
          <w:lang w:val="en-US" w:bidi="ar-EG"/>
        </w:rPr>
        <w:t xml:space="preserve"> in front, just as the various prepositions (</w:t>
      </w:r>
      <w:r w:rsidR="001B5497" w:rsidRPr="00DB7F16">
        <w:rPr>
          <w:sz w:val="27"/>
          <w:szCs w:val="27"/>
          <w:rtl/>
          <w:lang w:val="en-US" w:bidi="ar-EG"/>
        </w:rPr>
        <w:t>بـ</w:t>
      </w:r>
      <w:r w:rsidR="001B5497" w:rsidRPr="00DB7F16">
        <w:rPr>
          <w:rtl/>
          <w:lang w:val="en-US" w:bidi="ar-EG"/>
        </w:rPr>
        <w:t xml:space="preserve">، </w:t>
      </w:r>
      <w:r w:rsidR="001B5497" w:rsidRPr="00DB7F16">
        <w:rPr>
          <w:sz w:val="27"/>
          <w:szCs w:val="27"/>
          <w:rtl/>
          <w:lang w:val="en-US" w:bidi="ar-EG"/>
        </w:rPr>
        <w:t>لـ</w:t>
      </w:r>
      <w:r w:rsidR="001B5497" w:rsidRPr="00DB7F16">
        <w:rPr>
          <w:rtl/>
          <w:lang w:val="en-US" w:bidi="ar-EG"/>
        </w:rPr>
        <w:t>،</w:t>
      </w:r>
      <w:r w:rsidR="001B5497" w:rsidRPr="00DB7F16">
        <w:rPr>
          <w:sz w:val="27"/>
          <w:szCs w:val="27"/>
          <w:rtl/>
          <w:lang w:val="en-US" w:bidi="ar-EG"/>
        </w:rPr>
        <w:t xml:space="preserve"> فـ</w:t>
      </w:r>
      <w:r w:rsidR="001B5497" w:rsidRPr="00DB7F16">
        <w:rPr>
          <w:lang w:val="en-US" w:bidi="ar-EG"/>
        </w:rPr>
        <w:t xml:space="preserve"> etc.); just as the combinations thereof (</w:t>
      </w:r>
      <w:r w:rsidR="001B5497" w:rsidRPr="00DB7F16">
        <w:rPr>
          <w:sz w:val="28"/>
          <w:szCs w:val="28"/>
          <w:rtl/>
          <w:lang w:val="en-US" w:bidi="ar-EG"/>
        </w:rPr>
        <w:t>ولـ</w:t>
      </w:r>
      <w:r w:rsidR="001B5497" w:rsidRPr="00DB7F16">
        <w:rPr>
          <w:rtl/>
          <w:lang w:val="en-US" w:bidi="ar-EG"/>
        </w:rPr>
        <w:t xml:space="preserve">، </w:t>
      </w:r>
      <w:r w:rsidR="001B5497" w:rsidRPr="00DB7F16">
        <w:rPr>
          <w:sz w:val="28"/>
          <w:szCs w:val="28"/>
          <w:rtl/>
          <w:lang w:val="en-US" w:bidi="ar-EG"/>
        </w:rPr>
        <w:t>وبـ</w:t>
      </w:r>
      <w:r w:rsidR="001B5497" w:rsidRPr="00DB7F16">
        <w:rPr>
          <w:rtl/>
          <w:lang w:val="en-US" w:bidi="ar-EG"/>
        </w:rPr>
        <w:t xml:space="preserve">، </w:t>
      </w:r>
      <w:r w:rsidR="001B5497" w:rsidRPr="00DB7F16">
        <w:rPr>
          <w:sz w:val="28"/>
          <w:szCs w:val="28"/>
          <w:rtl/>
          <w:lang w:val="en-US" w:bidi="ar-EG"/>
        </w:rPr>
        <w:t>فبـ</w:t>
      </w:r>
      <w:r w:rsidR="001B5497" w:rsidRPr="00DB7F16">
        <w:rPr>
          <w:rtl/>
          <w:lang w:val="en-US" w:bidi="ar-EG"/>
        </w:rPr>
        <w:t xml:space="preserve">، </w:t>
      </w:r>
      <w:r w:rsidR="001B5497" w:rsidRPr="00DB7F16">
        <w:rPr>
          <w:sz w:val="28"/>
          <w:szCs w:val="28"/>
          <w:rtl/>
          <w:lang w:val="en-US" w:bidi="ar-EG"/>
        </w:rPr>
        <w:t>فلـ</w:t>
      </w:r>
      <w:r w:rsidR="001B5497" w:rsidRPr="00DB7F16">
        <w:rPr>
          <w:lang w:val="en-US" w:bidi="ar-EG"/>
        </w:rPr>
        <w:t>)</w:t>
      </w:r>
      <w:r w:rsidR="008100BA">
        <w:rPr>
          <w:lang w:val="en-US" w:bidi="ar-EG"/>
        </w:rPr>
        <w:t xml:space="preserve">, not </w:t>
      </w:r>
      <w:r w:rsidR="001B5497" w:rsidRPr="00DB7F16">
        <w:rPr>
          <w:lang w:val="en-US" w:bidi="ar-EG"/>
        </w:rPr>
        <w:t>forget</w:t>
      </w:r>
      <w:r w:rsidR="008100BA">
        <w:rPr>
          <w:lang w:val="en-US" w:bidi="ar-EG"/>
        </w:rPr>
        <w:t>ting</w:t>
      </w:r>
      <w:r w:rsidR="001B5497" w:rsidRPr="00DB7F16">
        <w:rPr>
          <w:lang w:val="en-US" w:bidi="ar-EG"/>
        </w:rPr>
        <w:t xml:space="preserve"> the prepositions with articles.</w:t>
      </w:r>
    </w:p>
    <w:p w:rsidR="001B5497" w:rsidRPr="00DB7F16" w:rsidRDefault="001B5497" w:rsidP="00BC7654">
      <w:pPr>
        <w:rPr>
          <w:rtl/>
          <w:lang w:val="en-US" w:bidi="ar-EG"/>
        </w:rPr>
      </w:pPr>
    </w:p>
    <w:p w:rsidR="00AA2086" w:rsidRPr="00DB7F16" w:rsidRDefault="00EA56C5" w:rsidP="001B262C">
      <w:pPr>
        <w:rPr>
          <w:lang w:val="en-US" w:bidi="ar-EG"/>
        </w:rPr>
      </w:pPr>
      <w:r>
        <w:rPr>
          <w:lang w:val="en-US" w:bidi="ar-EG"/>
        </w:rPr>
        <w:t>T</w:t>
      </w:r>
      <w:r w:rsidR="001B5497" w:rsidRPr="00DB7F16">
        <w:rPr>
          <w:lang w:val="en-US" w:bidi="ar-EG"/>
        </w:rPr>
        <w:t xml:space="preserve">he database </w:t>
      </w:r>
      <w:r>
        <w:rPr>
          <w:lang w:val="en-US" w:bidi="ar-EG"/>
        </w:rPr>
        <w:t xml:space="preserve">does </w:t>
      </w:r>
      <w:r w:rsidR="001B5497" w:rsidRPr="00DB7F16">
        <w:rPr>
          <w:lang w:val="en-US" w:bidi="ar-EG"/>
        </w:rPr>
        <w:t>not include figurative use</w:t>
      </w:r>
      <w:r>
        <w:rPr>
          <w:lang w:val="en-US" w:bidi="ar-EG"/>
        </w:rPr>
        <w:t>s</w:t>
      </w:r>
      <w:r w:rsidR="001B5497" w:rsidRPr="00DB7F16">
        <w:rPr>
          <w:lang w:val="en-US" w:bidi="ar-EG"/>
        </w:rPr>
        <w:t xml:space="preserve"> of the term ‘mill’ (somebody enters a ‘mill of </w:t>
      </w:r>
      <w:proofErr w:type="spellStart"/>
      <w:r w:rsidR="001B5497" w:rsidRPr="00DB7F16">
        <w:rPr>
          <w:i/>
          <w:iCs/>
          <w:lang w:val="en-US" w:bidi="ar-EG"/>
        </w:rPr>
        <w:t>fitna</w:t>
      </w:r>
      <w:proofErr w:type="spellEnd"/>
      <w:r w:rsidR="007C2886">
        <w:rPr>
          <w:lang w:val="en-US" w:bidi="ar-EG"/>
        </w:rPr>
        <w:t>’</w:t>
      </w:r>
      <w:r w:rsidR="001B5497" w:rsidRPr="00DB7F16">
        <w:rPr>
          <w:lang w:val="en-US" w:bidi="ar-EG"/>
        </w:rPr>
        <w:t xml:space="preserve"> at a certain moment), but the explicit mention of a missing mill somewhere (wh</w:t>
      </w:r>
      <w:r w:rsidR="00080FEF" w:rsidRPr="00DB7F16">
        <w:rPr>
          <w:lang w:val="en-US" w:bidi="ar-EG"/>
        </w:rPr>
        <w:t>ere the author fou</w:t>
      </w:r>
      <w:r w:rsidR="001B5497" w:rsidRPr="00DB7F16">
        <w:rPr>
          <w:lang w:val="en-US" w:bidi="ar-EG"/>
        </w:rPr>
        <w:t xml:space="preserve">nd it </w:t>
      </w:r>
      <w:r w:rsidR="00080FEF" w:rsidRPr="00DB7F16">
        <w:rPr>
          <w:lang w:val="en-US" w:bidi="ar-EG"/>
        </w:rPr>
        <w:t>necessary to</w:t>
      </w:r>
      <w:r w:rsidR="001B262C">
        <w:rPr>
          <w:lang w:val="en-US" w:bidi="ar-EG"/>
        </w:rPr>
        <w:t xml:space="preserve"> remark on</w:t>
      </w:r>
      <w:r w:rsidR="00080FEF" w:rsidRPr="00DB7F16">
        <w:rPr>
          <w:lang w:val="en-US" w:bidi="ar-EG"/>
        </w:rPr>
        <w:t xml:space="preserve"> this) has been included in the database (the number has then been indicated as 0). Also quarries of mill stones have been included. Whenever the term ‘mill’ is </w:t>
      </w:r>
      <w:r w:rsidR="007C2886">
        <w:rPr>
          <w:lang w:val="en-US" w:bidi="ar-EG"/>
        </w:rPr>
        <w:t xml:space="preserve">part </w:t>
      </w:r>
      <w:r w:rsidR="00080FEF" w:rsidRPr="00DB7F16">
        <w:rPr>
          <w:lang w:val="en-US" w:bidi="ar-EG"/>
        </w:rPr>
        <w:t>of a place name and does not say anything about the absence or presence of mills, it is not included.</w:t>
      </w:r>
      <w:r w:rsidR="001B5497" w:rsidRPr="00DB7F16">
        <w:rPr>
          <w:lang w:val="en-US" w:bidi="ar-EG"/>
        </w:rPr>
        <w:t xml:space="preserve"> </w:t>
      </w:r>
    </w:p>
    <w:p w:rsidR="001B5497" w:rsidRPr="00DB7F16" w:rsidRDefault="001B5497" w:rsidP="00277331">
      <w:pPr>
        <w:rPr>
          <w:lang w:val="en-US" w:bidi="ar-EG"/>
        </w:rPr>
      </w:pPr>
    </w:p>
    <w:p w:rsidR="00080FEF" w:rsidRPr="00DB7F16" w:rsidRDefault="00080FEF" w:rsidP="0089477C">
      <w:pPr>
        <w:rPr>
          <w:lang w:val="en-US" w:bidi="ar-EG"/>
        </w:rPr>
      </w:pPr>
    </w:p>
    <w:p w:rsidR="00080FEF" w:rsidRPr="00DB7F16" w:rsidRDefault="00080FEF" w:rsidP="0089477C">
      <w:pPr>
        <w:rPr>
          <w:lang w:val="en-US" w:bidi="ar-EG"/>
        </w:rPr>
      </w:pPr>
      <w:r w:rsidRPr="00DB7F16">
        <w:rPr>
          <w:lang w:val="en-US" w:bidi="ar-EG"/>
        </w:rPr>
        <w:t xml:space="preserve">Concerning the use of cranes: </w:t>
      </w:r>
      <w:r w:rsidR="00EA56C5">
        <w:rPr>
          <w:lang w:val="en-US" w:bidi="ar-EG"/>
        </w:rPr>
        <w:t xml:space="preserve">no mentions were found in the </w:t>
      </w:r>
      <w:r w:rsidRPr="00DB7F16">
        <w:rPr>
          <w:lang w:val="en-US" w:bidi="ar-EG"/>
        </w:rPr>
        <w:t>secondary literature. The lack of cranes in the secondary literature m</w:t>
      </w:r>
      <w:r w:rsidR="003C3A76" w:rsidRPr="00DB7F16">
        <w:rPr>
          <w:lang w:val="en-US" w:bidi="ar-EG"/>
        </w:rPr>
        <w:t>a</w:t>
      </w:r>
      <w:r w:rsidRPr="00DB7F16">
        <w:rPr>
          <w:lang w:val="en-US" w:bidi="ar-EG"/>
        </w:rPr>
        <w:t>y not be as relevant as it looks at first sight. It does</w:t>
      </w:r>
      <w:r w:rsidR="003C3A76" w:rsidRPr="00DB7F16">
        <w:rPr>
          <w:lang w:val="en-US" w:bidi="ar-EG"/>
        </w:rPr>
        <w:t>,</w:t>
      </w:r>
      <w:r w:rsidRPr="00DB7F16">
        <w:rPr>
          <w:lang w:val="en-US" w:bidi="ar-EG"/>
        </w:rPr>
        <w:t xml:space="preserve"> however, indicate that there are few references to base the terminology for a search on.</w:t>
      </w:r>
    </w:p>
    <w:p w:rsidR="00080FEF" w:rsidRPr="00DB7F16" w:rsidRDefault="00080FEF" w:rsidP="0089477C">
      <w:pPr>
        <w:rPr>
          <w:lang w:val="en-US" w:bidi="ar-EG"/>
        </w:rPr>
      </w:pPr>
    </w:p>
    <w:p w:rsidR="00080FEF" w:rsidRPr="00DB7F16" w:rsidRDefault="00DB7F16" w:rsidP="007C2886">
      <w:pPr>
        <w:rPr>
          <w:lang w:val="en-US" w:bidi="ar-EG"/>
        </w:rPr>
      </w:pPr>
      <w:r>
        <w:rPr>
          <w:lang w:val="en-US" w:bidi="ar-EG"/>
        </w:rPr>
        <w:t>Among t</w:t>
      </w:r>
      <w:r w:rsidR="00080FEF" w:rsidRPr="00DB7F16">
        <w:rPr>
          <w:lang w:val="en-US" w:bidi="ar-EG"/>
        </w:rPr>
        <w:t xml:space="preserve">he few terms </w:t>
      </w:r>
      <w:r w:rsidR="00EA56C5">
        <w:rPr>
          <w:lang w:val="en-US" w:bidi="ar-EG"/>
        </w:rPr>
        <w:t xml:space="preserve">found </w:t>
      </w:r>
      <w:r w:rsidR="00080FEF" w:rsidRPr="00DB7F16">
        <w:rPr>
          <w:lang w:val="en-US" w:bidi="ar-EG"/>
        </w:rPr>
        <w:t>in modern references and online</w:t>
      </w:r>
      <w:r w:rsidR="003C3A76" w:rsidRPr="00DB7F16">
        <w:rPr>
          <w:lang w:val="en-US" w:bidi="ar-EG"/>
        </w:rPr>
        <w:t>, there is one that can be excluded immediately because it is an English loanword (</w:t>
      </w:r>
      <w:r w:rsidR="003C3A76" w:rsidRPr="00DB7F16">
        <w:rPr>
          <w:sz w:val="24"/>
          <w:szCs w:val="24"/>
          <w:rtl/>
          <w:lang w:val="en-US" w:bidi="ar-EG"/>
        </w:rPr>
        <w:t>ونش</w:t>
      </w:r>
      <w:r w:rsidR="003C3A76" w:rsidRPr="00DB7F16">
        <w:rPr>
          <w:lang w:val="en-US" w:bidi="ar-EG"/>
        </w:rPr>
        <w:t xml:space="preserve">, </w:t>
      </w:r>
      <w:proofErr w:type="spellStart"/>
      <w:r w:rsidR="003C3A76" w:rsidRPr="00DB7F16">
        <w:rPr>
          <w:i/>
          <w:iCs/>
          <w:lang w:val="en-US" w:bidi="ar-EG"/>
        </w:rPr>
        <w:t>winsh</w:t>
      </w:r>
      <w:proofErr w:type="spellEnd"/>
      <w:r w:rsidR="003C3A76" w:rsidRPr="00DB7F16">
        <w:rPr>
          <w:lang w:val="en-US" w:bidi="ar-EG"/>
        </w:rPr>
        <w:t xml:space="preserve">, from the English </w:t>
      </w:r>
      <w:r w:rsidR="00EA56C5">
        <w:rPr>
          <w:i/>
          <w:iCs/>
          <w:lang w:val="en-US" w:bidi="ar-EG"/>
        </w:rPr>
        <w:t>winch</w:t>
      </w:r>
      <w:r w:rsidR="003C3A76" w:rsidRPr="00DB7F16">
        <w:rPr>
          <w:iCs/>
          <w:lang w:val="en-US" w:bidi="ar-EG"/>
        </w:rPr>
        <w:t xml:space="preserve">. A few (online) references suggest </w:t>
      </w:r>
      <w:proofErr w:type="spellStart"/>
      <w:r w:rsidR="003C3A76" w:rsidRPr="00DB7F16">
        <w:rPr>
          <w:i/>
          <w:iCs/>
          <w:lang w:val="en-US" w:bidi="ar-EG"/>
        </w:rPr>
        <w:t>burdj</w:t>
      </w:r>
      <w:proofErr w:type="spellEnd"/>
      <w:r w:rsidR="003C3A76" w:rsidRPr="00DB7F16">
        <w:rPr>
          <w:i/>
          <w:iCs/>
          <w:lang w:val="en-US" w:bidi="ar-EG"/>
        </w:rPr>
        <w:t xml:space="preserve"> al-</w:t>
      </w:r>
      <w:proofErr w:type="spellStart"/>
      <w:r w:rsidR="003C3A76" w:rsidRPr="00DB7F16">
        <w:rPr>
          <w:i/>
          <w:iCs/>
          <w:lang w:val="en-US" w:bidi="ar-EG"/>
        </w:rPr>
        <w:t>ḥaf</w:t>
      </w:r>
      <w:proofErr w:type="spellEnd"/>
      <w:r w:rsidR="003C3A76" w:rsidRPr="00DB7F16">
        <w:rPr>
          <w:i/>
          <w:iCs/>
          <w:lang w:val="en-US" w:bidi="ar-EG"/>
        </w:rPr>
        <w:t xml:space="preserve"> ,</w:t>
      </w:r>
      <w:r w:rsidR="003C3A76" w:rsidRPr="00DB7F16">
        <w:rPr>
          <w:iCs/>
          <w:lang w:val="en-US" w:bidi="ar-EG"/>
        </w:rPr>
        <w:t xml:space="preserve">but this seems to have been mainly used in derricks (which also is the literal translation). What rests are various variants of the stem </w:t>
      </w:r>
      <w:r w:rsidR="003C3A76" w:rsidRPr="00DB7F16">
        <w:rPr>
          <w:lang w:val="en-US" w:bidi="ar-EG"/>
        </w:rPr>
        <w:t>[RF‘] (</w:t>
      </w:r>
      <w:r w:rsidR="003C3A76" w:rsidRPr="00DB7F16">
        <w:rPr>
          <w:sz w:val="24"/>
          <w:szCs w:val="24"/>
          <w:rtl/>
          <w:lang w:val="en-US" w:bidi="ar-EG"/>
        </w:rPr>
        <w:t>رفع</w:t>
      </w:r>
      <w:r w:rsidR="003C3A76" w:rsidRPr="00DB7F16">
        <w:rPr>
          <w:lang w:val="en-US" w:bidi="ar-EG"/>
        </w:rPr>
        <w:t xml:space="preserve">). In </w:t>
      </w:r>
      <w:proofErr w:type="spellStart"/>
      <w:r w:rsidR="007C2886">
        <w:rPr>
          <w:lang w:val="en-US" w:bidi="ar-EG"/>
        </w:rPr>
        <w:t>Hava’s</w:t>
      </w:r>
      <w:proofErr w:type="spellEnd"/>
      <w:r w:rsidR="007C2886">
        <w:rPr>
          <w:lang w:val="en-US" w:bidi="ar-EG"/>
        </w:rPr>
        <w:t xml:space="preserve"> </w:t>
      </w:r>
      <w:r w:rsidR="003C3A76" w:rsidRPr="00DB7F16">
        <w:rPr>
          <w:lang w:val="en-US" w:bidi="ar-EG"/>
        </w:rPr>
        <w:t xml:space="preserve">dictionary of </w:t>
      </w:r>
      <w:r w:rsidR="007C2886">
        <w:rPr>
          <w:lang w:val="en-US" w:bidi="ar-EG"/>
        </w:rPr>
        <w:t xml:space="preserve">classical Arabic </w:t>
      </w:r>
      <w:r w:rsidR="003C3A76" w:rsidRPr="00DB7F16">
        <w:rPr>
          <w:lang w:val="en-US" w:bidi="ar-EG"/>
        </w:rPr>
        <w:t>nothing</w:t>
      </w:r>
      <w:r w:rsidR="00EA56C5">
        <w:rPr>
          <w:lang w:val="en-US" w:bidi="ar-EG"/>
        </w:rPr>
        <w:t xml:space="preserve"> was found</w:t>
      </w:r>
      <w:r w:rsidR="003C3A76" w:rsidRPr="00DB7F16">
        <w:rPr>
          <w:lang w:val="en-US" w:bidi="ar-EG"/>
        </w:rPr>
        <w:t xml:space="preserve">, in Lane only </w:t>
      </w:r>
      <w:proofErr w:type="spellStart"/>
      <w:r w:rsidR="003C3A76" w:rsidRPr="00DB7F16">
        <w:rPr>
          <w:i/>
          <w:iCs/>
          <w:lang w:val="en-US" w:bidi="ar-EG"/>
        </w:rPr>
        <w:t>mirfa</w:t>
      </w:r>
      <w:proofErr w:type="spellEnd"/>
      <w:r w:rsidR="003C3A76" w:rsidRPr="00DB7F16">
        <w:rPr>
          <w:i/>
          <w:iCs/>
          <w:lang w:val="en-US" w:bidi="ar-EG"/>
        </w:rPr>
        <w:t xml:space="preserve">‘ </w:t>
      </w:r>
      <w:r w:rsidR="003C3A76" w:rsidRPr="00DB7F16">
        <w:rPr>
          <w:lang w:val="en-US" w:bidi="ar-EG"/>
        </w:rPr>
        <w:t>(</w:t>
      </w:r>
      <w:r w:rsidR="003C3A76" w:rsidRPr="00DB7F16">
        <w:rPr>
          <w:sz w:val="24"/>
          <w:szCs w:val="24"/>
          <w:rtl/>
          <w:lang w:val="en-US" w:bidi="ar-EG"/>
        </w:rPr>
        <w:t>مرفع</w:t>
      </w:r>
      <w:r w:rsidR="003C3A76" w:rsidRPr="00DB7F16">
        <w:rPr>
          <w:lang w:val="en-US" w:bidi="ar-EG"/>
        </w:rPr>
        <w:t>)</w:t>
      </w:r>
      <w:r w:rsidR="007C2886">
        <w:rPr>
          <w:lang w:val="en-US" w:bidi="ar-EG"/>
        </w:rPr>
        <w:t xml:space="preserve"> is mentioned</w:t>
      </w:r>
      <w:r w:rsidR="003C3A76" w:rsidRPr="00DB7F16">
        <w:rPr>
          <w:lang w:val="en-US" w:bidi="ar-EG"/>
        </w:rPr>
        <w:t xml:space="preserve"> with</w:t>
      </w:r>
      <w:r w:rsidR="007C2886">
        <w:rPr>
          <w:lang w:val="en-US" w:bidi="ar-EG"/>
        </w:rPr>
        <w:t xml:space="preserve"> the</w:t>
      </w:r>
      <w:r w:rsidR="003C3A76" w:rsidRPr="00DB7F16">
        <w:rPr>
          <w:lang w:val="en-US" w:bidi="ar-EG"/>
        </w:rPr>
        <w:t xml:space="preserve"> definition: ‘A thing with which one raises, elevat</w:t>
      </w:r>
      <w:r w:rsidR="007C2886">
        <w:rPr>
          <w:lang w:val="en-US" w:bidi="ar-EG"/>
        </w:rPr>
        <w:t xml:space="preserve">es, or takes up.’ In the </w:t>
      </w:r>
      <w:proofErr w:type="spellStart"/>
      <w:r w:rsidR="007C2886">
        <w:rPr>
          <w:lang w:val="en-US" w:bidi="ar-EG"/>
        </w:rPr>
        <w:t>Wehr</w:t>
      </w:r>
      <w:proofErr w:type="spellEnd"/>
      <w:r w:rsidR="007C2886">
        <w:rPr>
          <w:lang w:val="en-US" w:bidi="ar-EG"/>
        </w:rPr>
        <w:t xml:space="preserve"> (Modern Standard Arabic) a number of options</w:t>
      </w:r>
      <w:r w:rsidR="00EA56C5">
        <w:rPr>
          <w:lang w:val="en-US" w:bidi="ar-EG"/>
        </w:rPr>
        <w:t xml:space="preserve"> was found</w:t>
      </w:r>
      <w:r w:rsidR="007C2886">
        <w:rPr>
          <w:lang w:val="en-US" w:bidi="ar-EG"/>
        </w:rPr>
        <w:t xml:space="preserve">. Combining these finds, </w:t>
      </w:r>
      <w:r w:rsidR="003C3A76" w:rsidRPr="00DB7F16">
        <w:rPr>
          <w:lang w:val="en-US" w:bidi="ar-EG"/>
        </w:rPr>
        <w:t>the following list</w:t>
      </w:r>
      <w:r w:rsidR="00EA56C5">
        <w:rPr>
          <w:lang w:val="en-US" w:bidi="ar-EG"/>
        </w:rPr>
        <w:t xml:space="preserve"> was constructed</w:t>
      </w:r>
      <w:r w:rsidR="003C3A76" w:rsidRPr="00DB7F16">
        <w:rPr>
          <w:lang w:val="en-US" w:bidi="ar-EG"/>
        </w:rPr>
        <w:t xml:space="preserve"> (for which per term all previously described variants will be searched (</w:t>
      </w:r>
      <w:r w:rsidR="003F24BC" w:rsidRPr="00DB7F16">
        <w:rPr>
          <w:lang w:val="en-US" w:bidi="ar-EG"/>
        </w:rPr>
        <w:t>possessive pronoun, cases, p</w:t>
      </w:r>
      <w:bookmarkStart w:id="0" w:name="_GoBack"/>
      <w:bookmarkEnd w:id="0"/>
      <w:r w:rsidR="003F24BC" w:rsidRPr="00DB7F16">
        <w:rPr>
          <w:lang w:val="en-US" w:bidi="ar-EG"/>
        </w:rPr>
        <w:t>repositions, etc.):</w:t>
      </w:r>
    </w:p>
    <w:p w:rsidR="00080FEF" w:rsidRPr="00DB7F16" w:rsidRDefault="00080FEF" w:rsidP="0089477C">
      <w:pPr>
        <w:rPr>
          <w:lang w:val="en-US" w:bidi="ar-EG"/>
        </w:rPr>
      </w:pPr>
    </w:p>
    <w:p w:rsidR="001124F4" w:rsidRPr="00DB7F16" w:rsidRDefault="001124F4" w:rsidP="001124F4">
      <w:pPr>
        <w:ind w:firstLine="708"/>
        <w:rPr>
          <w:lang w:val="en-US" w:bidi="ar-EG"/>
        </w:rPr>
      </w:pPr>
    </w:p>
    <w:p w:rsidR="001124F4" w:rsidRPr="00DB7F16" w:rsidRDefault="001124F4" w:rsidP="001124F4">
      <w:pPr>
        <w:pStyle w:val="ListParagraph"/>
        <w:numPr>
          <w:ilvl w:val="0"/>
          <w:numId w:val="1"/>
        </w:numPr>
        <w:rPr>
          <w:sz w:val="24"/>
          <w:szCs w:val="24"/>
          <w:lang w:val="en-US" w:bidi="ar-EG"/>
        </w:rPr>
      </w:pPr>
      <w:r w:rsidRPr="00DB7F16">
        <w:rPr>
          <w:sz w:val="24"/>
          <w:szCs w:val="24"/>
          <w:rtl/>
          <w:lang w:val="en-US"/>
        </w:rPr>
        <w:t>مرفع</w:t>
      </w:r>
    </w:p>
    <w:p w:rsidR="001124F4" w:rsidRPr="00DB7F16" w:rsidRDefault="001124F4" w:rsidP="001124F4">
      <w:pPr>
        <w:pStyle w:val="ListParagraph"/>
        <w:numPr>
          <w:ilvl w:val="0"/>
          <w:numId w:val="1"/>
        </w:numPr>
        <w:rPr>
          <w:sz w:val="24"/>
          <w:szCs w:val="24"/>
          <w:lang w:val="en-US" w:bidi="ar-EG"/>
        </w:rPr>
      </w:pPr>
      <w:r w:rsidRPr="00DB7F16">
        <w:rPr>
          <w:sz w:val="24"/>
          <w:szCs w:val="24"/>
          <w:rtl/>
          <w:lang w:val="en-US"/>
        </w:rPr>
        <w:t>مرفعة (مرافع)</w:t>
      </w:r>
    </w:p>
    <w:p w:rsidR="001124F4" w:rsidRPr="00DB7F16" w:rsidRDefault="001124F4" w:rsidP="001124F4">
      <w:pPr>
        <w:pStyle w:val="ListParagraph"/>
        <w:numPr>
          <w:ilvl w:val="0"/>
          <w:numId w:val="1"/>
        </w:numPr>
        <w:rPr>
          <w:sz w:val="24"/>
          <w:szCs w:val="24"/>
          <w:lang w:val="en-US" w:bidi="ar-EG"/>
        </w:rPr>
      </w:pPr>
      <w:r w:rsidRPr="00DB7F16">
        <w:rPr>
          <w:sz w:val="24"/>
          <w:szCs w:val="24"/>
          <w:rtl/>
          <w:lang w:val="en-US"/>
        </w:rPr>
        <w:t>مرفاع</w:t>
      </w:r>
    </w:p>
    <w:p w:rsidR="001124F4" w:rsidRPr="00DB7F16" w:rsidRDefault="001124F4" w:rsidP="001124F4">
      <w:pPr>
        <w:pStyle w:val="ListParagraph"/>
        <w:numPr>
          <w:ilvl w:val="0"/>
          <w:numId w:val="1"/>
        </w:numPr>
        <w:rPr>
          <w:sz w:val="24"/>
          <w:szCs w:val="24"/>
          <w:lang w:val="en-US" w:bidi="ar-EG"/>
        </w:rPr>
      </w:pPr>
      <w:r w:rsidRPr="00DB7F16">
        <w:rPr>
          <w:sz w:val="24"/>
          <w:szCs w:val="24"/>
          <w:rtl/>
          <w:lang w:val="en-US" w:bidi="ar-EG"/>
        </w:rPr>
        <w:t>رافع</w:t>
      </w:r>
      <w:r w:rsidR="00790B80" w:rsidRPr="00DB7F16">
        <w:rPr>
          <w:sz w:val="24"/>
          <w:szCs w:val="24"/>
          <w:rtl/>
          <w:lang w:val="en-US" w:bidi="ar-EG"/>
        </w:rPr>
        <w:t xml:space="preserve"> (جهاز رافع، آلة رافعة)</w:t>
      </w:r>
    </w:p>
    <w:p w:rsidR="00790B80" w:rsidRPr="00DB7F16" w:rsidRDefault="00790B80" w:rsidP="001124F4">
      <w:pPr>
        <w:pStyle w:val="ListParagraph"/>
        <w:numPr>
          <w:ilvl w:val="0"/>
          <w:numId w:val="1"/>
        </w:numPr>
        <w:rPr>
          <w:sz w:val="24"/>
          <w:szCs w:val="24"/>
          <w:lang w:val="en-US" w:bidi="ar-EG"/>
        </w:rPr>
      </w:pPr>
      <w:r w:rsidRPr="00DB7F16">
        <w:rPr>
          <w:sz w:val="24"/>
          <w:szCs w:val="24"/>
          <w:rtl/>
          <w:lang w:val="en-US" w:bidi="ar-EG"/>
        </w:rPr>
        <w:t>رافعة (رافعات، روافع)</w:t>
      </w:r>
    </w:p>
    <w:sectPr w:rsidR="00790B80" w:rsidRPr="00DB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457C"/>
    <w:multiLevelType w:val="hybridMultilevel"/>
    <w:tmpl w:val="D014181E"/>
    <w:lvl w:ilvl="0" w:tplc="06A0804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57"/>
    <w:rsid w:val="00080FEF"/>
    <w:rsid w:val="000B10BE"/>
    <w:rsid w:val="001124F4"/>
    <w:rsid w:val="00164F59"/>
    <w:rsid w:val="00177139"/>
    <w:rsid w:val="001B262C"/>
    <w:rsid w:val="001B5497"/>
    <w:rsid w:val="001C160D"/>
    <w:rsid w:val="00217364"/>
    <w:rsid w:val="002505C3"/>
    <w:rsid w:val="00270410"/>
    <w:rsid w:val="00277331"/>
    <w:rsid w:val="002835B0"/>
    <w:rsid w:val="00286357"/>
    <w:rsid w:val="00292FD8"/>
    <w:rsid w:val="003463A2"/>
    <w:rsid w:val="00357123"/>
    <w:rsid w:val="00395D2B"/>
    <w:rsid w:val="003C3A76"/>
    <w:rsid w:val="003F24BC"/>
    <w:rsid w:val="00403D41"/>
    <w:rsid w:val="00406919"/>
    <w:rsid w:val="00441B84"/>
    <w:rsid w:val="0050602E"/>
    <w:rsid w:val="005A5561"/>
    <w:rsid w:val="006135EE"/>
    <w:rsid w:val="006163E8"/>
    <w:rsid w:val="00665397"/>
    <w:rsid w:val="00720D57"/>
    <w:rsid w:val="00756888"/>
    <w:rsid w:val="00786297"/>
    <w:rsid w:val="00790B80"/>
    <w:rsid w:val="007C2886"/>
    <w:rsid w:val="008100BA"/>
    <w:rsid w:val="00841014"/>
    <w:rsid w:val="0089477C"/>
    <w:rsid w:val="008B0F88"/>
    <w:rsid w:val="00932962"/>
    <w:rsid w:val="00950C86"/>
    <w:rsid w:val="009E2012"/>
    <w:rsid w:val="00A43107"/>
    <w:rsid w:val="00A7786A"/>
    <w:rsid w:val="00A9084E"/>
    <w:rsid w:val="00AA2086"/>
    <w:rsid w:val="00B95743"/>
    <w:rsid w:val="00BC7654"/>
    <w:rsid w:val="00C748BA"/>
    <w:rsid w:val="00C74E5E"/>
    <w:rsid w:val="00DB7F16"/>
    <w:rsid w:val="00DF1D0F"/>
    <w:rsid w:val="00E31AE5"/>
    <w:rsid w:val="00E333CC"/>
    <w:rsid w:val="00E732AF"/>
    <w:rsid w:val="00EA56C5"/>
    <w:rsid w:val="00EE29CD"/>
    <w:rsid w:val="00F43BAB"/>
    <w:rsid w:val="00F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0D26-106D-46DF-82E9-29A9F30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2897B493.dotm</Template>
  <TotalTime>0</TotalTime>
  <Pages>3</Pages>
  <Words>623</Words>
  <Characters>3432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van den Bent</dc:creator>
  <cp:lastModifiedBy>Bavel, B.J.P. van (Bas)</cp:lastModifiedBy>
  <cp:revision>2</cp:revision>
  <dcterms:created xsi:type="dcterms:W3CDTF">2015-05-07T11:32:00Z</dcterms:created>
  <dcterms:modified xsi:type="dcterms:W3CDTF">2015-05-07T11:32:00Z</dcterms:modified>
</cp:coreProperties>
</file>