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0" w:rsidRPr="001F79B0" w:rsidRDefault="003C7D60" w:rsidP="003C7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</w:t>
      </w:r>
      <w:r w:rsidRPr="00A54405">
        <w:rPr>
          <w:rFonts w:ascii="Times New Roman" w:hAnsi="Times New Roman" w:cs="Times New Roman"/>
          <w:b/>
        </w:rPr>
        <w:t xml:space="preserve"> directors by number of boards </w:t>
      </w:r>
      <w:r>
        <w:rPr>
          <w:rFonts w:ascii="Times New Roman" w:hAnsi="Times New Roman" w:cs="Times New Roman"/>
          <w:b/>
        </w:rPr>
        <w:t xml:space="preserve">and </w:t>
      </w:r>
      <w:proofErr w:type="spellStart"/>
      <w:r>
        <w:rPr>
          <w:rFonts w:ascii="Times New Roman" w:hAnsi="Times New Roman" w:cs="Times New Roman"/>
          <w:b/>
        </w:rPr>
        <w:t>betweenness</w:t>
      </w:r>
      <w:proofErr w:type="spellEnd"/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22"/>
        <w:gridCol w:w="2296"/>
        <w:gridCol w:w="900"/>
        <w:gridCol w:w="2644"/>
        <w:gridCol w:w="873"/>
        <w:gridCol w:w="2529"/>
        <w:gridCol w:w="850"/>
      </w:tblGrid>
      <w:tr w:rsidR="003C7D60" w:rsidRPr="001F79B0" w:rsidTr="00CA4C80">
        <w:trPr>
          <w:trHeight w:val="227"/>
        </w:trPr>
        <w:tc>
          <w:tcPr>
            <w:tcW w:w="3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1954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# </w:t>
            </w: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of boards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# </w:t>
            </w: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of boards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# </w:t>
            </w: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of boards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# </w:t>
            </w: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of boards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Leng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Hilario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Carlos Alfredo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Roberts, Rodolfo W.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Drysdale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Alejandro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Pasman, Ernesto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Eduardo 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Meynell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Everard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Bisignani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Luis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Carlos Alfredo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Waite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J.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Sanchez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Elia,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Angel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Clutterback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Guido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Hirsch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Alfredo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Roberts, Rodolfo W.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O'Farrrel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Luis P.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Kilcher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Pablo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Dodero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 Jose 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Leguizamon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Guillermo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Balbi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Juan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Van De Put, Jean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Hale Pearson, Samuel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Balbi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Juan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Asher Reece, William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Arata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Tito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Lockwood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Carlos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Debary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Matson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D. H.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Gyselynck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Menendez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Behety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Alejandro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García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Merou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Mayer, Carlos M.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Roberts, Enrique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Roberts, Roberto W.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Sanchez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Elia,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Angel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Prati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Francisco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Eduardo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Soulas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Santiago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Arata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Tito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Richardson, Eduardo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Valdani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Victor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Eduardo 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 Directors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</w:tbl>
    <w:p w:rsidR="003C7D60" w:rsidRDefault="003C7D60" w:rsidP="003C7D60">
      <w:pPr>
        <w:rPr>
          <w:rFonts w:ascii="Times New Roman" w:hAnsi="Times New Roman" w:cs="Times New Roman"/>
          <w:sz w:val="20"/>
          <w:szCs w:val="20"/>
        </w:rPr>
      </w:pPr>
    </w:p>
    <w:p w:rsidR="003C7D60" w:rsidRPr="007048DB" w:rsidRDefault="003C7D60" w:rsidP="003C7D6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2709"/>
        <w:gridCol w:w="850"/>
        <w:gridCol w:w="2268"/>
        <w:gridCol w:w="851"/>
        <w:gridCol w:w="2693"/>
        <w:gridCol w:w="850"/>
        <w:gridCol w:w="2552"/>
        <w:gridCol w:w="850"/>
      </w:tblGrid>
      <w:tr w:rsidR="003C7D60" w:rsidRPr="001F79B0" w:rsidTr="00CA4C80">
        <w:trPr>
          <w:trHeight w:val="227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1954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Leng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Hilario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Waite, J. 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Roberts, Rodolfo 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Roberts, Enrique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Roberts, Roberto 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García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Merou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Balbi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Clutterbuck, Guido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Tornquist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 Carlos Alfredo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Balbi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Meynell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Everard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Roncoroni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Francisco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6,7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Hale Pearson, Samuel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Roberts, Rodolfo W.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Grane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Eduardo (CR)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Castelli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Eugenio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Bracht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Federico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Tornquist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Mayer, Carlos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Bisignani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Luis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5,1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Delcerro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Aurelio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Mayer, Carlos 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Llorente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Torroba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Saturnino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Peloso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Arturo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Lockwood, Carlos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Sanchez Elia, Angel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Orma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Adolfo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Zamboni,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Agustín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Urrutia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Luis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Meyer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Pellegrini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Ambrosetti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Eduardo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Valdani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Victor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Mignaguy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 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Meynell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Everardo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Sanchez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Elia, </w:t>
            </w: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Angel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Kilcher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Pablo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1F79B0" w:rsidTr="00CA4C80">
        <w:trPr>
          <w:trHeight w:val="22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Aguirre, Ernesto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Fraser, Roberto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O’Farrell</w:t>
            </w:r>
            <w:proofErr w:type="spellEnd"/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Luis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Born, Jorge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1F79B0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</w:tbl>
    <w:p w:rsidR="003C7D60" w:rsidRDefault="003C7D60" w:rsidP="003C7D60">
      <w:pPr>
        <w:tabs>
          <w:tab w:val="left" w:pos="11430"/>
        </w:tabs>
        <w:rPr>
          <w:rFonts w:ascii="Times New Roman" w:hAnsi="Times New Roman" w:cs="Times New Roman"/>
          <w:b/>
          <w:lang w:val="es-CL"/>
        </w:rPr>
      </w:pPr>
    </w:p>
    <w:p w:rsidR="003C7D60" w:rsidRPr="00675896" w:rsidRDefault="003C7D60" w:rsidP="003C7D60">
      <w:pPr>
        <w:spacing w:after="200" w:line="276" w:lineRule="auto"/>
        <w:rPr>
          <w:rFonts w:ascii="Times New Roman" w:hAnsi="Times New Roman" w:cs="Times New Roman"/>
          <w:b/>
          <w:lang w:val="es-CL"/>
        </w:rPr>
      </w:pPr>
      <w:r>
        <w:rPr>
          <w:rFonts w:ascii="Times New Roman" w:hAnsi="Times New Roman" w:cs="Times New Roman"/>
          <w:b/>
          <w:lang w:val="es-CL"/>
        </w:rPr>
        <w:br w:type="page"/>
      </w: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3276"/>
        <w:gridCol w:w="1275"/>
        <w:gridCol w:w="3261"/>
        <w:gridCol w:w="1228"/>
        <w:gridCol w:w="3024"/>
        <w:gridCol w:w="1296"/>
      </w:tblGrid>
      <w:tr w:rsidR="003C7D60" w:rsidRPr="00D15652" w:rsidTr="00CA4C80">
        <w:trPr>
          <w:trHeight w:val="227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1970</w:t>
            </w:r>
          </w:p>
        </w:tc>
        <w:tc>
          <w:tcPr>
            <w:tcW w:w="4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#</w:t>
            </w: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of boards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#</w:t>
            </w: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of boards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#</w:t>
            </w:r>
            <w:r w:rsidRPr="00D1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of boards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Beccar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Varela, </w:t>
            </w: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Horacio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Casabal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Eduardo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Demaria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Jorge Luis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Bunge, Cesar Augusto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Gruneisen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Ricardo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Navarro, Juan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Johnson, Eduardo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Deachaval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Alejandro Maria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Aubone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Marcelo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Lisdero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Alfredo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Maccarone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Roque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Celaa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Carlos Alberto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Picknhaym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Rodolfo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Perez </w:t>
            </w: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Companc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Jorge Gregorio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Frank, Carlos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Roberts, Enrique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Porrino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Alfonso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Pena, Federico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Wynveldt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Andres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Canelotto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Perich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Tadeo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Erdman, Frank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Rocca, Roberto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Ranero, Jose Maria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Gyselnynck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Sacerdote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Manuel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Rocca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Agustín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Healy, John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Salinas, Juan Jose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Rocca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Roberto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Moltedo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Rodolfo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Savanti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Victor Luis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Rosner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Ignacio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Muscat, Antonio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Tramutola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 Daniel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Urricelqui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Alejandro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Negri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Zellner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 Esteban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Vazquez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Mario Eduardo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Soldati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Francisco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Zorraquin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Federico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Martinez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 de Hoz, Jose Alfredo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Thibaud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 Pedro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Bonatti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Roberto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</w:t>
            </w:r>
          </w:p>
        </w:tc>
      </w:tr>
      <w:tr w:rsidR="003C7D60" w:rsidRPr="00D15652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Zaefferer</w:t>
            </w:r>
            <w:proofErr w:type="spellEnd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 xml:space="preserve">. Jorge </w:t>
            </w:r>
            <w:proofErr w:type="spellStart"/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Nicolas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D15652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1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3C7D60" w:rsidRPr="008A50DB" w:rsidRDefault="003C7D60" w:rsidP="003C7D60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276"/>
        <w:gridCol w:w="1134"/>
        <w:gridCol w:w="3402"/>
        <w:gridCol w:w="1275"/>
        <w:gridCol w:w="3119"/>
        <w:gridCol w:w="1134"/>
      </w:tblGrid>
      <w:tr w:rsidR="003C7D60" w:rsidRPr="002614ED" w:rsidTr="00CA4C80">
        <w:trPr>
          <w:trHeight w:val="227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Directors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Roberts, 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Gruneisen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Ricardo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Vazquez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, Mario 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0,35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Johnson, 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Musich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Arnaldo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Viana Baptista, Antonio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0,26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Beccar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Varela,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Horacio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Savanti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Victor Luis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Ruete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Aguirre, Martin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0,17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Lisdero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Alfredo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Tramutola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 Daniel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Lella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Pedro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n-US"/>
              </w:rPr>
              <w:t>0,17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Thibaud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 Pedro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Sacerdote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Manuel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Braun, Federico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0,16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Bunge, Cesar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Lisdero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Alfredo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Perkins, Patricio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0,16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Juni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 Alberto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Blaquier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Zimmermann, Eduardo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0,14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Steggman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Enrique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Richard,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Raimundo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Ranero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Jose 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0,12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Wynveldt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Gastón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Otero, Luis 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Martinez de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Hoz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0,07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Texeir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Gastón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Zandona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Perich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Tadeo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0,07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Martinez de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Hoz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José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Zavalia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Patricio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Schmale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Walter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0,04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Dietl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Carlos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Ruete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Enrique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Von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Buch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Andres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0,03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Huergo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Eduardo 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Thibaud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Juan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Zaefferer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Jorge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Zorroaquin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Federico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Moltedo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Rodolfo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de </w:t>
            </w: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Achaval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Alejandro Maria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C7D60" w:rsidRPr="002614ED" w:rsidTr="00CA4C80">
        <w:trPr>
          <w:trHeight w:val="2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Lopez, A</w:t>
            </w:r>
            <w:bookmarkStart w:id="0" w:name="_GoBack"/>
            <w:bookmarkEnd w:id="0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lberto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Macri</w:t>
            </w:r>
            <w:proofErr w:type="spellEnd"/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Mauricio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D60" w:rsidRPr="002614ED" w:rsidRDefault="003C7D60" w:rsidP="00CA4C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4E12BD" w:rsidRDefault="003C7D60" w:rsidP="003C7D60"/>
    <w:sectPr w:rsidR="004E12BD" w:rsidSect="002F1018">
      <w:pgSz w:w="15840" w:h="12240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60"/>
    <w:rsid w:val="0000578C"/>
    <w:rsid w:val="00244337"/>
    <w:rsid w:val="00350FA3"/>
    <w:rsid w:val="00367EBE"/>
    <w:rsid w:val="003C7D60"/>
    <w:rsid w:val="003E2A9F"/>
    <w:rsid w:val="00404DFE"/>
    <w:rsid w:val="004A63CA"/>
    <w:rsid w:val="006709C6"/>
    <w:rsid w:val="0073489D"/>
    <w:rsid w:val="008478C4"/>
    <w:rsid w:val="00AB36C3"/>
    <w:rsid w:val="00C3672F"/>
    <w:rsid w:val="00DE4DCD"/>
    <w:rsid w:val="00E17FEC"/>
    <w:rsid w:val="00E26D5E"/>
    <w:rsid w:val="00E84149"/>
    <w:rsid w:val="00F45DA5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7D60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7D60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64172226.dotm</Template>
  <TotalTime>0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Bierman, W.L.</dc:creator>
  <cp:lastModifiedBy>Bierman, W.L.</cp:lastModifiedBy>
  <cp:revision>1</cp:revision>
  <dcterms:created xsi:type="dcterms:W3CDTF">2015-06-12T13:43:00Z</dcterms:created>
  <dcterms:modified xsi:type="dcterms:W3CDTF">2015-06-12T13:44:00Z</dcterms:modified>
</cp:coreProperties>
</file>